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0E" w:rsidRPr="00627468" w:rsidRDefault="008F220E" w:rsidP="00627468">
      <w:pPr>
        <w:rPr>
          <w:b/>
          <w:sz w:val="24"/>
          <w:szCs w:val="24"/>
        </w:rPr>
      </w:pPr>
      <w:r w:rsidRPr="00627468">
        <w:rPr>
          <w:rFonts w:hint="eastAsia"/>
          <w:b/>
          <w:sz w:val="24"/>
          <w:szCs w:val="24"/>
        </w:rPr>
        <w:t>附件</w:t>
      </w:r>
      <w:r w:rsidRPr="00627468">
        <w:rPr>
          <w:b/>
          <w:sz w:val="24"/>
          <w:szCs w:val="24"/>
        </w:rPr>
        <w:t>6</w:t>
      </w:r>
    </w:p>
    <w:p w:rsidR="008F220E" w:rsidRDefault="008F220E" w:rsidP="00256A19">
      <w:pPr>
        <w:jc w:val="center"/>
        <w:rPr>
          <w:b/>
          <w:sz w:val="36"/>
          <w:szCs w:val="36"/>
        </w:rPr>
      </w:pPr>
      <w:r w:rsidRPr="00256A19">
        <w:rPr>
          <w:rFonts w:hint="eastAsia"/>
          <w:b/>
          <w:sz w:val="36"/>
          <w:szCs w:val="36"/>
        </w:rPr>
        <w:t>出国（境）培训项目计划申请表</w:t>
      </w:r>
    </w:p>
    <w:p w:rsidR="008F220E" w:rsidRPr="00256A19" w:rsidRDefault="008F220E" w:rsidP="00256A19">
      <w:pPr>
        <w:spacing w:line="240" w:lineRule="exact"/>
        <w:jc w:val="center"/>
        <w:rPr>
          <w:b/>
          <w:sz w:val="36"/>
          <w:szCs w:val="36"/>
        </w:rPr>
      </w:pPr>
    </w:p>
    <w:tbl>
      <w:tblPr>
        <w:tblW w:w="87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28"/>
        <w:gridCol w:w="204"/>
        <w:gridCol w:w="1320"/>
        <w:gridCol w:w="1426"/>
        <w:gridCol w:w="1426"/>
        <w:gridCol w:w="1082"/>
        <w:gridCol w:w="824"/>
        <w:gridCol w:w="1156"/>
      </w:tblGrid>
      <w:tr w:rsidR="008F220E" w:rsidRPr="00A25353" w:rsidTr="00EE37D9">
        <w:trPr>
          <w:trHeight w:val="576"/>
          <w:jc w:val="center"/>
        </w:trPr>
        <w:tc>
          <w:tcPr>
            <w:tcW w:w="1328" w:type="dxa"/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  <w:r w:rsidRPr="00A25353">
              <w:rPr>
                <w:rFonts w:hint="eastAsia"/>
              </w:rPr>
              <w:t>地区部门</w:t>
            </w:r>
          </w:p>
        </w:tc>
        <w:tc>
          <w:tcPr>
            <w:tcW w:w="7438" w:type="dxa"/>
            <w:gridSpan w:val="7"/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</w:p>
        </w:tc>
      </w:tr>
      <w:tr w:rsidR="008F220E" w:rsidRPr="00A25353" w:rsidTr="00EE37D9">
        <w:trPr>
          <w:trHeight w:val="576"/>
          <w:jc w:val="center"/>
        </w:trPr>
        <w:tc>
          <w:tcPr>
            <w:tcW w:w="1328" w:type="dxa"/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  <w:r w:rsidRPr="00A25353">
              <w:rPr>
                <w:rFonts w:hint="eastAsia"/>
              </w:rPr>
              <w:t>项目名称</w:t>
            </w:r>
          </w:p>
        </w:tc>
        <w:tc>
          <w:tcPr>
            <w:tcW w:w="7438" w:type="dxa"/>
            <w:gridSpan w:val="7"/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</w:p>
        </w:tc>
      </w:tr>
      <w:tr w:rsidR="008F220E" w:rsidRPr="00A25353" w:rsidTr="00EE37D9">
        <w:trPr>
          <w:trHeight w:val="450"/>
          <w:jc w:val="center"/>
        </w:trPr>
        <w:tc>
          <w:tcPr>
            <w:tcW w:w="1328" w:type="dxa"/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  <w:r w:rsidRPr="00A25353">
              <w:rPr>
                <w:rFonts w:hint="eastAsia"/>
              </w:rPr>
              <w:t>组团单位</w:t>
            </w:r>
          </w:p>
        </w:tc>
        <w:tc>
          <w:tcPr>
            <w:tcW w:w="4376" w:type="dxa"/>
            <w:gridSpan w:val="4"/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</w:p>
        </w:tc>
        <w:tc>
          <w:tcPr>
            <w:tcW w:w="1082" w:type="dxa"/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  <w:r w:rsidRPr="00A25353">
              <w:rPr>
                <w:rFonts w:hint="eastAsia"/>
              </w:rPr>
              <w:t>组团单位</w:t>
            </w:r>
          </w:p>
          <w:p w:rsidR="008F220E" w:rsidRPr="00A25353" w:rsidRDefault="008F220E" w:rsidP="00627468">
            <w:pPr>
              <w:spacing w:line="280" w:lineRule="exact"/>
              <w:jc w:val="center"/>
            </w:pPr>
            <w:r w:rsidRPr="00A25353">
              <w:rPr>
                <w:rFonts w:hint="eastAsia"/>
              </w:rPr>
              <w:t>性质</w:t>
            </w:r>
          </w:p>
        </w:tc>
        <w:tc>
          <w:tcPr>
            <w:tcW w:w="1980" w:type="dxa"/>
            <w:gridSpan w:val="2"/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</w:p>
        </w:tc>
      </w:tr>
      <w:tr w:rsidR="008F220E" w:rsidRPr="00A25353" w:rsidTr="00EE37D9">
        <w:trPr>
          <w:trHeight w:val="450"/>
          <w:jc w:val="center"/>
        </w:trPr>
        <w:tc>
          <w:tcPr>
            <w:tcW w:w="1328" w:type="dxa"/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  <w:r w:rsidRPr="00A25353">
              <w:rPr>
                <w:rFonts w:hint="eastAsia"/>
              </w:rPr>
              <w:t>行业类别</w:t>
            </w:r>
          </w:p>
        </w:tc>
        <w:tc>
          <w:tcPr>
            <w:tcW w:w="2950" w:type="dxa"/>
            <w:gridSpan w:val="3"/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</w:p>
        </w:tc>
        <w:tc>
          <w:tcPr>
            <w:tcW w:w="1426" w:type="dxa"/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  <w:r w:rsidRPr="00A25353">
              <w:rPr>
                <w:rFonts w:hint="eastAsia"/>
              </w:rPr>
              <w:t>项目类别</w:t>
            </w:r>
          </w:p>
        </w:tc>
        <w:tc>
          <w:tcPr>
            <w:tcW w:w="1082" w:type="dxa"/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</w:p>
        </w:tc>
        <w:tc>
          <w:tcPr>
            <w:tcW w:w="824" w:type="dxa"/>
            <w:tcBorders>
              <w:right w:val="single" w:sz="4" w:space="0" w:color="auto"/>
            </w:tcBorders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  <w:r w:rsidRPr="00A25353">
              <w:rPr>
                <w:rFonts w:hint="eastAsia"/>
              </w:rPr>
              <w:t>是否</w:t>
            </w:r>
          </w:p>
          <w:p w:rsidR="008F220E" w:rsidRPr="00A25353" w:rsidRDefault="008F220E" w:rsidP="00627468">
            <w:pPr>
              <w:spacing w:line="280" w:lineRule="exact"/>
              <w:jc w:val="center"/>
            </w:pPr>
            <w:r w:rsidRPr="00A25353">
              <w:rPr>
                <w:rFonts w:hint="eastAsia"/>
              </w:rPr>
              <w:t>双跨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</w:p>
        </w:tc>
      </w:tr>
      <w:tr w:rsidR="008F220E" w:rsidRPr="00A25353" w:rsidTr="00EE37D9">
        <w:trPr>
          <w:trHeight w:val="473"/>
          <w:jc w:val="center"/>
        </w:trPr>
        <w:tc>
          <w:tcPr>
            <w:tcW w:w="1328" w:type="dxa"/>
            <w:tcBorders>
              <w:top w:val="single" w:sz="4" w:space="0" w:color="auto"/>
            </w:tcBorders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  <w:r w:rsidRPr="00A25353">
              <w:rPr>
                <w:rFonts w:hint="eastAsia"/>
              </w:rPr>
              <w:t>项目人数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</w:tcBorders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</w:tcBorders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  <w:r w:rsidRPr="00A25353">
              <w:rPr>
                <w:rFonts w:hint="eastAsia"/>
              </w:rPr>
              <w:t>天数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  <w:r w:rsidRPr="00A25353">
              <w:rPr>
                <w:rFonts w:hint="eastAsia"/>
              </w:rPr>
              <w:t>拟派出</w:t>
            </w:r>
          </w:p>
          <w:p w:rsidR="008F220E" w:rsidRPr="00A25353" w:rsidRDefault="008F220E" w:rsidP="00627468">
            <w:pPr>
              <w:spacing w:line="280" w:lineRule="exact"/>
              <w:jc w:val="center"/>
            </w:pPr>
            <w:r w:rsidRPr="00A25353">
              <w:rPr>
                <w:rFonts w:hint="eastAsia"/>
              </w:rPr>
              <w:t>时间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</w:p>
        </w:tc>
      </w:tr>
      <w:tr w:rsidR="008F220E" w:rsidRPr="00A25353" w:rsidTr="00EE37D9">
        <w:trPr>
          <w:trHeight w:val="450"/>
          <w:jc w:val="center"/>
        </w:trPr>
        <w:tc>
          <w:tcPr>
            <w:tcW w:w="1328" w:type="dxa"/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  <w:r w:rsidRPr="00A25353">
              <w:rPr>
                <w:rFonts w:hint="eastAsia"/>
              </w:rPr>
              <w:t>拟派往国家</w:t>
            </w:r>
          </w:p>
          <w:p w:rsidR="008F220E" w:rsidRPr="00A25353" w:rsidRDefault="008F220E" w:rsidP="00627468">
            <w:pPr>
              <w:spacing w:line="280" w:lineRule="exact"/>
              <w:jc w:val="center"/>
            </w:pPr>
            <w:r w:rsidRPr="00A25353">
              <w:rPr>
                <w:rFonts w:hint="eastAsia"/>
              </w:rPr>
              <w:t>（地区）</w:t>
            </w:r>
          </w:p>
        </w:tc>
        <w:tc>
          <w:tcPr>
            <w:tcW w:w="4376" w:type="dxa"/>
            <w:gridSpan w:val="4"/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</w:p>
        </w:tc>
        <w:tc>
          <w:tcPr>
            <w:tcW w:w="1082" w:type="dxa"/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  <w:r w:rsidRPr="00A25353">
              <w:rPr>
                <w:rFonts w:hint="eastAsia"/>
              </w:rPr>
              <w:t>是否有</w:t>
            </w:r>
          </w:p>
          <w:p w:rsidR="008F220E" w:rsidRPr="00A25353" w:rsidRDefault="008F220E" w:rsidP="00627468">
            <w:pPr>
              <w:spacing w:line="280" w:lineRule="exact"/>
              <w:jc w:val="center"/>
            </w:pPr>
            <w:r w:rsidRPr="00A25353">
              <w:rPr>
                <w:rFonts w:hint="eastAsia"/>
              </w:rPr>
              <w:t>境外资助</w:t>
            </w:r>
          </w:p>
        </w:tc>
        <w:tc>
          <w:tcPr>
            <w:tcW w:w="1980" w:type="dxa"/>
            <w:gridSpan w:val="2"/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</w:p>
        </w:tc>
      </w:tr>
      <w:tr w:rsidR="008F220E" w:rsidRPr="00A25353" w:rsidTr="00EE37D9">
        <w:trPr>
          <w:trHeight w:val="450"/>
          <w:jc w:val="center"/>
        </w:trPr>
        <w:tc>
          <w:tcPr>
            <w:tcW w:w="1328" w:type="dxa"/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  <w:r w:rsidRPr="00A25353">
              <w:rPr>
                <w:rFonts w:hint="eastAsia"/>
              </w:rPr>
              <w:t>境外培训</w:t>
            </w:r>
          </w:p>
          <w:p w:rsidR="008F220E" w:rsidRPr="00A25353" w:rsidRDefault="008F220E" w:rsidP="00627468">
            <w:pPr>
              <w:spacing w:line="280" w:lineRule="exact"/>
              <w:jc w:val="center"/>
            </w:pPr>
            <w:r w:rsidRPr="00A25353">
              <w:rPr>
                <w:rFonts w:hint="eastAsia"/>
              </w:rPr>
              <w:t>机构</w:t>
            </w:r>
          </w:p>
        </w:tc>
        <w:tc>
          <w:tcPr>
            <w:tcW w:w="4376" w:type="dxa"/>
            <w:gridSpan w:val="4"/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</w:p>
        </w:tc>
        <w:tc>
          <w:tcPr>
            <w:tcW w:w="1082" w:type="dxa"/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  <w:r w:rsidRPr="00A25353">
              <w:rPr>
                <w:rFonts w:hint="eastAsia"/>
              </w:rPr>
              <w:t>机构编号</w:t>
            </w:r>
          </w:p>
        </w:tc>
        <w:tc>
          <w:tcPr>
            <w:tcW w:w="1980" w:type="dxa"/>
            <w:gridSpan w:val="2"/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</w:p>
        </w:tc>
      </w:tr>
      <w:tr w:rsidR="008F220E" w:rsidRPr="00A25353" w:rsidTr="00EE37D9">
        <w:trPr>
          <w:trHeight w:val="450"/>
          <w:jc w:val="center"/>
        </w:trPr>
        <w:tc>
          <w:tcPr>
            <w:tcW w:w="1532" w:type="dxa"/>
            <w:gridSpan w:val="2"/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  <w:r w:rsidRPr="00A25353">
              <w:rPr>
                <w:rFonts w:hint="eastAsia"/>
              </w:rPr>
              <w:t>申请中央财政专项经费资助</w:t>
            </w:r>
          </w:p>
        </w:tc>
        <w:tc>
          <w:tcPr>
            <w:tcW w:w="4172" w:type="dxa"/>
            <w:gridSpan w:val="3"/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</w:p>
        </w:tc>
        <w:tc>
          <w:tcPr>
            <w:tcW w:w="1906" w:type="dxa"/>
            <w:gridSpan w:val="2"/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  <w:r w:rsidRPr="00A25353">
              <w:rPr>
                <w:rFonts w:hint="eastAsia"/>
              </w:rPr>
              <w:t>是否与重大计划或工程等相关</w:t>
            </w:r>
          </w:p>
        </w:tc>
        <w:tc>
          <w:tcPr>
            <w:tcW w:w="1156" w:type="dxa"/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</w:p>
        </w:tc>
      </w:tr>
      <w:tr w:rsidR="008F220E" w:rsidRPr="00A25353" w:rsidTr="00EE37D9">
        <w:trPr>
          <w:trHeight w:val="450"/>
          <w:jc w:val="center"/>
        </w:trPr>
        <w:tc>
          <w:tcPr>
            <w:tcW w:w="8766" w:type="dxa"/>
            <w:gridSpan w:val="8"/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  <w:r w:rsidRPr="00A25353">
              <w:rPr>
                <w:rFonts w:hint="eastAsia"/>
              </w:rPr>
              <w:t>派出培训的必要性和主要内容</w:t>
            </w:r>
          </w:p>
        </w:tc>
      </w:tr>
      <w:tr w:rsidR="008F220E" w:rsidRPr="00A25353" w:rsidTr="00EE37D9">
        <w:trPr>
          <w:trHeight w:val="1419"/>
          <w:jc w:val="center"/>
        </w:trPr>
        <w:tc>
          <w:tcPr>
            <w:tcW w:w="8766" w:type="dxa"/>
            <w:gridSpan w:val="8"/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</w:p>
        </w:tc>
      </w:tr>
      <w:tr w:rsidR="008F220E" w:rsidRPr="00A25353" w:rsidTr="00EE37D9">
        <w:trPr>
          <w:trHeight w:val="450"/>
          <w:jc w:val="center"/>
        </w:trPr>
        <w:tc>
          <w:tcPr>
            <w:tcW w:w="8766" w:type="dxa"/>
            <w:gridSpan w:val="8"/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  <w:r w:rsidRPr="00A25353">
              <w:rPr>
                <w:rFonts w:hint="eastAsia"/>
              </w:rPr>
              <w:t>组团单位业务与培训主题的关联性</w:t>
            </w:r>
          </w:p>
        </w:tc>
      </w:tr>
      <w:tr w:rsidR="008F220E" w:rsidRPr="00A25353" w:rsidTr="00EE37D9">
        <w:trPr>
          <w:trHeight w:val="1067"/>
          <w:jc w:val="center"/>
        </w:trPr>
        <w:tc>
          <w:tcPr>
            <w:tcW w:w="8766" w:type="dxa"/>
            <w:gridSpan w:val="8"/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</w:p>
        </w:tc>
      </w:tr>
      <w:tr w:rsidR="008F220E" w:rsidRPr="00A25353" w:rsidTr="00EE37D9">
        <w:trPr>
          <w:trHeight w:val="450"/>
          <w:jc w:val="center"/>
        </w:trPr>
        <w:tc>
          <w:tcPr>
            <w:tcW w:w="8766" w:type="dxa"/>
            <w:gridSpan w:val="8"/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  <w:r w:rsidRPr="00A25353">
              <w:rPr>
                <w:rFonts w:hint="eastAsia"/>
              </w:rPr>
              <w:t>境外培训机构情况（非国家外专局认定机构）</w:t>
            </w:r>
          </w:p>
        </w:tc>
      </w:tr>
      <w:tr w:rsidR="008F220E" w:rsidRPr="00A25353" w:rsidTr="00EE37D9">
        <w:trPr>
          <w:trHeight w:val="473"/>
          <w:jc w:val="center"/>
        </w:trPr>
        <w:tc>
          <w:tcPr>
            <w:tcW w:w="1328" w:type="dxa"/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  <w:r w:rsidRPr="00A25353">
              <w:rPr>
                <w:rFonts w:hint="eastAsia"/>
              </w:rPr>
              <w:t>中文名称</w:t>
            </w:r>
          </w:p>
        </w:tc>
        <w:tc>
          <w:tcPr>
            <w:tcW w:w="7438" w:type="dxa"/>
            <w:gridSpan w:val="7"/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</w:p>
        </w:tc>
      </w:tr>
      <w:tr w:rsidR="008F220E" w:rsidRPr="00A25353" w:rsidTr="00EE37D9">
        <w:trPr>
          <w:trHeight w:val="450"/>
          <w:jc w:val="center"/>
        </w:trPr>
        <w:tc>
          <w:tcPr>
            <w:tcW w:w="1328" w:type="dxa"/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  <w:r w:rsidRPr="00A25353">
              <w:rPr>
                <w:rFonts w:hint="eastAsia"/>
              </w:rPr>
              <w:t>外文名称</w:t>
            </w:r>
          </w:p>
        </w:tc>
        <w:tc>
          <w:tcPr>
            <w:tcW w:w="7438" w:type="dxa"/>
            <w:gridSpan w:val="7"/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</w:p>
        </w:tc>
      </w:tr>
      <w:tr w:rsidR="008F220E" w:rsidRPr="00A25353" w:rsidTr="00EE37D9">
        <w:trPr>
          <w:trHeight w:val="473"/>
          <w:jc w:val="center"/>
        </w:trPr>
        <w:tc>
          <w:tcPr>
            <w:tcW w:w="1328" w:type="dxa"/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  <w:r w:rsidRPr="00A25353">
              <w:rPr>
                <w:rFonts w:hint="eastAsia"/>
              </w:rPr>
              <w:t>机构法人</w:t>
            </w:r>
          </w:p>
        </w:tc>
        <w:tc>
          <w:tcPr>
            <w:tcW w:w="7438" w:type="dxa"/>
            <w:gridSpan w:val="7"/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</w:p>
        </w:tc>
      </w:tr>
      <w:tr w:rsidR="008F220E" w:rsidRPr="00A25353" w:rsidTr="00EE37D9">
        <w:trPr>
          <w:trHeight w:val="473"/>
          <w:jc w:val="center"/>
        </w:trPr>
        <w:tc>
          <w:tcPr>
            <w:tcW w:w="1328" w:type="dxa"/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  <w:r w:rsidRPr="00A25353">
              <w:rPr>
                <w:rFonts w:hint="eastAsia"/>
              </w:rPr>
              <w:t>联系人</w:t>
            </w:r>
          </w:p>
        </w:tc>
        <w:tc>
          <w:tcPr>
            <w:tcW w:w="7438" w:type="dxa"/>
            <w:gridSpan w:val="7"/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</w:p>
        </w:tc>
      </w:tr>
      <w:tr w:rsidR="008F220E" w:rsidRPr="00A25353" w:rsidTr="00EE37D9">
        <w:trPr>
          <w:trHeight w:val="473"/>
          <w:jc w:val="center"/>
        </w:trPr>
        <w:tc>
          <w:tcPr>
            <w:tcW w:w="8766" w:type="dxa"/>
            <w:gridSpan w:val="8"/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  <w:r w:rsidRPr="00A25353">
              <w:rPr>
                <w:rFonts w:hint="eastAsia"/>
              </w:rPr>
              <w:t>机构性质及</w:t>
            </w:r>
            <w:r>
              <w:rPr>
                <w:rFonts w:hint="eastAsia"/>
              </w:rPr>
              <w:t>专</w:t>
            </w:r>
            <w:r w:rsidRPr="00A25353">
              <w:rPr>
                <w:rFonts w:hint="eastAsia"/>
              </w:rPr>
              <w:t>长领域：</w:t>
            </w:r>
          </w:p>
        </w:tc>
      </w:tr>
      <w:tr w:rsidR="008F220E" w:rsidRPr="00A25353" w:rsidTr="00EE37D9">
        <w:trPr>
          <w:trHeight w:val="473"/>
          <w:jc w:val="center"/>
        </w:trPr>
        <w:tc>
          <w:tcPr>
            <w:tcW w:w="8766" w:type="dxa"/>
            <w:gridSpan w:val="8"/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</w:p>
          <w:p w:rsidR="008F220E" w:rsidRPr="00A25353" w:rsidRDefault="008F220E" w:rsidP="00627468">
            <w:pPr>
              <w:spacing w:line="280" w:lineRule="exact"/>
              <w:jc w:val="center"/>
            </w:pPr>
          </w:p>
        </w:tc>
      </w:tr>
      <w:tr w:rsidR="008F220E" w:rsidRPr="00A25353" w:rsidTr="00EE37D9">
        <w:trPr>
          <w:trHeight w:val="473"/>
          <w:jc w:val="center"/>
        </w:trPr>
        <w:tc>
          <w:tcPr>
            <w:tcW w:w="8766" w:type="dxa"/>
            <w:gridSpan w:val="8"/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  <w:r w:rsidRPr="00A25353">
              <w:rPr>
                <w:rFonts w:hint="eastAsia"/>
              </w:rPr>
              <w:t>境外资助情况说明：</w:t>
            </w:r>
          </w:p>
        </w:tc>
      </w:tr>
      <w:tr w:rsidR="008F220E" w:rsidRPr="00A25353" w:rsidTr="00EE37D9">
        <w:trPr>
          <w:trHeight w:val="473"/>
          <w:jc w:val="center"/>
        </w:trPr>
        <w:tc>
          <w:tcPr>
            <w:tcW w:w="8766" w:type="dxa"/>
            <w:gridSpan w:val="8"/>
            <w:vAlign w:val="center"/>
          </w:tcPr>
          <w:p w:rsidR="008F220E" w:rsidRPr="00A25353" w:rsidRDefault="008F220E" w:rsidP="00627468">
            <w:pPr>
              <w:spacing w:line="280" w:lineRule="exact"/>
              <w:jc w:val="center"/>
            </w:pPr>
          </w:p>
          <w:p w:rsidR="008F220E" w:rsidRPr="00A25353" w:rsidRDefault="008F220E" w:rsidP="00627468">
            <w:pPr>
              <w:spacing w:line="280" w:lineRule="exact"/>
              <w:jc w:val="center"/>
            </w:pPr>
          </w:p>
        </w:tc>
      </w:tr>
    </w:tbl>
    <w:p w:rsidR="008F220E" w:rsidRDefault="008F220E"/>
    <w:tbl>
      <w:tblPr>
        <w:tblW w:w="8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66"/>
        <w:gridCol w:w="2166"/>
        <w:gridCol w:w="2167"/>
        <w:gridCol w:w="2172"/>
      </w:tblGrid>
      <w:tr w:rsidR="008F220E" w:rsidRPr="00A25353" w:rsidTr="00FC3D26">
        <w:trPr>
          <w:trHeight w:val="2775"/>
        </w:trPr>
        <w:tc>
          <w:tcPr>
            <w:tcW w:w="8671" w:type="dxa"/>
            <w:gridSpan w:val="4"/>
          </w:tcPr>
          <w:p w:rsidR="008F220E" w:rsidRPr="00A25353" w:rsidRDefault="008F220E" w:rsidP="00431746">
            <w:r w:rsidRPr="00A25353">
              <w:rPr>
                <w:rFonts w:hint="eastAsia"/>
              </w:rPr>
              <w:t>组团单位意见</w:t>
            </w:r>
          </w:p>
          <w:p w:rsidR="008F220E" w:rsidRPr="00A25353" w:rsidRDefault="008F220E" w:rsidP="00431746"/>
          <w:p w:rsidR="008F220E" w:rsidRPr="00A25353" w:rsidRDefault="008F220E" w:rsidP="00431746"/>
          <w:p w:rsidR="008F220E" w:rsidRPr="00A25353" w:rsidRDefault="008F220E" w:rsidP="00431746"/>
          <w:p w:rsidR="008F220E" w:rsidRDefault="008F220E" w:rsidP="00431746"/>
          <w:p w:rsidR="008F220E" w:rsidRDefault="008F220E" w:rsidP="00431746"/>
          <w:p w:rsidR="008F220E" w:rsidRDefault="008F220E" w:rsidP="00431746"/>
          <w:p w:rsidR="008F220E" w:rsidRDefault="008F220E" w:rsidP="00431746"/>
          <w:p w:rsidR="008F220E" w:rsidRPr="00A25353" w:rsidRDefault="008F220E" w:rsidP="00431746"/>
          <w:p w:rsidR="008F220E" w:rsidRPr="00A25353" w:rsidRDefault="008F220E" w:rsidP="00431746"/>
          <w:p w:rsidR="008F220E" w:rsidRPr="00A25353" w:rsidRDefault="008F220E" w:rsidP="00431746"/>
          <w:p w:rsidR="008F220E" w:rsidRPr="00A25353" w:rsidRDefault="008F220E" w:rsidP="00431746">
            <w:r w:rsidRPr="00A25353">
              <w:rPr>
                <w:rFonts w:hint="eastAsia"/>
              </w:rPr>
              <w:t>负责人（签字）</w:t>
            </w:r>
            <w:r w:rsidRPr="00A25353">
              <w:t xml:space="preserve">                  </w:t>
            </w:r>
            <w:r w:rsidRPr="00A25353">
              <w:rPr>
                <w:rFonts w:hint="eastAsia"/>
              </w:rPr>
              <w:t>职务：</w:t>
            </w:r>
            <w:r w:rsidRPr="00A25353">
              <w:t xml:space="preserve">                </w:t>
            </w:r>
            <w:r w:rsidRPr="00A25353">
              <w:rPr>
                <w:rFonts w:hint="eastAsia"/>
              </w:rPr>
              <w:t>单位公章</w:t>
            </w:r>
            <w:r w:rsidRPr="00A25353">
              <w:t xml:space="preserve">       </w:t>
            </w:r>
          </w:p>
          <w:p w:rsidR="008F220E" w:rsidRPr="00A25353" w:rsidRDefault="008F220E" w:rsidP="00431746">
            <w:r w:rsidRPr="00A25353">
              <w:t xml:space="preserve">                                                                 </w:t>
            </w:r>
            <w:r w:rsidRPr="00A25353">
              <w:rPr>
                <w:rFonts w:hint="eastAsia"/>
              </w:rPr>
              <w:t>年</w:t>
            </w:r>
            <w:r w:rsidRPr="00A25353">
              <w:t xml:space="preserve">    </w:t>
            </w:r>
            <w:r w:rsidRPr="00A25353">
              <w:rPr>
                <w:rFonts w:hint="eastAsia"/>
              </w:rPr>
              <w:t>月</w:t>
            </w:r>
            <w:r w:rsidRPr="00A25353">
              <w:t xml:space="preserve">    </w:t>
            </w:r>
            <w:r w:rsidRPr="00A25353">
              <w:rPr>
                <w:rFonts w:hint="eastAsia"/>
              </w:rPr>
              <w:t>日</w:t>
            </w:r>
          </w:p>
        </w:tc>
      </w:tr>
      <w:tr w:rsidR="008F220E" w:rsidRPr="00A25353" w:rsidTr="00FC3D26">
        <w:trPr>
          <w:trHeight w:val="2775"/>
        </w:trPr>
        <w:tc>
          <w:tcPr>
            <w:tcW w:w="8671" w:type="dxa"/>
            <w:gridSpan w:val="4"/>
          </w:tcPr>
          <w:p w:rsidR="008F220E" w:rsidRPr="00A25353" w:rsidRDefault="008F220E" w:rsidP="001D5FBE">
            <w:r w:rsidRPr="00A25353">
              <w:rPr>
                <w:rFonts w:hint="eastAsia"/>
              </w:rPr>
              <w:t>业务主管厅局意见</w:t>
            </w:r>
          </w:p>
          <w:p w:rsidR="008F220E" w:rsidRPr="00A25353" w:rsidRDefault="008F220E" w:rsidP="001D5FBE"/>
          <w:p w:rsidR="008F220E" w:rsidRPr="00A25353" w:rsidRDefault="008F220E" w:rsidP="001D5FBE"/>
          <w:p w:rsidR="008F220E" w:rsidRPr="00A25353" w:rsidRDefault="008F220E" w:rsidP="001D5FBE"/>
          <w:p w:rsidR="008F220E" w:rsidRPr="00A25353" w:rsidRDefault="008F220E" w:rsidP="001D5FBE"/>
          <w:p w:rsidR="008F220E" w:rsidRDefault="008F220E" w:rsidP="001D5FBE"/>
          <w:p w:rsidR="008F220E" w:rsidRDefault="008F220E" w:rsidP="001D5FBE"/>
          <w:p w:rsidR="008F220E" w:rsidRDefault="008F220E" w:rsidP="001D5FBE"/>
          <w:p w:rsidR="008F220E" w:rsidRDefault="008F220E" w:rsidP="001D5FBE"/>
          <w:p w:rsidR="008F220E" w:rsidRPr="00A25353" w:rsidRDefault="008F220E" w:rsidP="001D5FBE"/>
          <w:p w:rsidR="008F220E" w:rsidRPr="00A25353" w:rsidRDefault="008F220E" w:rsidP="001D5FBE"/>
          <w:p w:rsidR="008F220E" w:rsidRPr="00A25353" w:rsidRDefault="008F220E" w:rsidP="001D5FBE">
            <w:r w:rsidRPr="00A25353">
              <w:rPr>
                <w:rFonts w:hint="eastAsia"/>
              </w:rPr>
              <w:t>负责人（签字）</w:t>
            </w:r>
            <w:r w:rsidRPr="00A25353">
              <w:t xml:space="preserve">                  </w:t>
            </w:r>
            <w:r w:rsidRPr="00A25353">
              <w:rPr>
                <w:rFonts w:hint="eastAsia"/>
              </w:rPr>
              <w:t>职务：</w:t>
            </w:r>
            <w:r w:rsidRPr="00A25353">
              <w:t xml:space="preserve">                 </w:t>
            </w:r>
            <w:r w:rsidRPr="00A25353">
              <w:rPr>
                <w:rFonts w:hint="eastAsia"/>
              </w:rPr>
              <w:t>单位公章</w:t>
            </w:r>
          </w:p>
          <w:p w:rsidR="008F220E" w:rsidRPr="00A25353" w:rsidRDefault="008F220E" w:rsidP="001D5FBE">
            <w:r w:rsidRPr="00A25353">
              <w:t xml:space="preserve">                                                                 </w:t>
            </w:r>
            <w:r w:rsidRPr="00A25353">
              <w:rPr>
                <w:rFonts w:hint="eastAsia"/>
              </w:rPr>
              <w:t>年</w:t>
            </w:r>
            <w:r w:rsidRPr="00A25353">
              <w:t xml:space="preserve">    </w:t>
            </w:r>
            <w:r w:rsidRPr="00A25353">
              <w:rPr>
                <w:rFonts w:hint="eastAsia"/>
              </w:rPr>
              <w:t>月</w:t>
            </w:r>
            <w:r w:rsidRPr="00A25353">
              <w:t xml:space="preserve">    </w:t>
            </w:r>
            <w:r w:rsidRPr="00A25353">
              <w:rPr>
                <w:rFonts w:hint="eastAsia"/>
              </w:rPr>
              <w:t>日</w:t>
            </w:r>
          </w:p>
        </w:tc>
      </w:tr>
      <w:tr w:rsidR="008F220E" w:rsidRPr="00A25353" w:rsidTr="00FC3D26">
        <w:trPr>
          <w:trHeight w:val="2775"/>
        </w:trPr>
        <w:tc>
          <w:tcPr>
            <w:tcW w:w="8671" w:type="dxa"/>
            <w:gridSpan w:val="4"/>
          </w:tcPr>
          <w:p w:rsidR="008F220E" w:rsidRPr="00A25353" w:rsidRDefault="008F220E" w:rsidP="001D5FBE">
            <w:r w:rsidRPr="00A25353">
              <w:rPr>
                <w:rFonts w:hint="eastAsia"/>
              </w:rPr>
              <w:t>出国培训归口管理部门审核意见</w:t>
            </w:r>
          </w:p>
          <w:p w:rsidR="008F220E" w:rsidRPr="00A25353" w:rsidRDefault="008F220E" w:rsidP="001D5FBE"/>
          <w:p w:rsidR="008F220E" w:rsidRPr="00A25353" w:rsidRDefault="008F220E" w:rsidP="001D5FBE"/>
          <w:p w:rsidR="008F220E" w:rsidRPr="00A25353" w:rsidRDefault="008F220E" w:rsidP="001D5FBE"/>
          <w:p w:rsidR="008F220E" w:rsidRDefault="008F220E" w:rsidP="001D5FBE"/>
          <w:p w:rsidR="008F220E" w:rsidRDefault="008F220E" w:rsidP="001D5FBE"/>
          <w:p w:rsidR="008F220E" w:rsidRDefault="008F220E" w:rsidP="001D5FBE"/>
          <w:p w:rsidR="008F220E" w:rsidRDefault="008F220E" w:rsidP="001D5FBE"/>
          <w:p w:rsidR="008F220E" w:rsidRPr="00A25353" w:rsidRDefault="008F220E" w:rsidP="001D5FBE"/>
          <w:p w:rsidR="008F220E" w:rsidRPr="00A25353" w:rsidRDefault="008F220E" w:rsidP="001D5FBE"/>
          <w:p w:rsidR="008F220E" w:rsidRPr="00A25353" w:rsidRDefault="008F220E" w:rsidP="001D5FBE"/>
          <w:p w:rsidR="008F220E" w:rsidRPr="00A25353" w:rsidRDefault="008F220E" w:rsidP="001D5FBE">
            <w:r w:rsidRPr="00A25353">
              <w:rPr>
                <w:rFonts w:hint="eastAsia"/>
              </w:rPr>
              <w:t>负责人（签字）</w:t>
            </w:r>
            <w:r w:rsidRPr="00A25353">
              <w:t xml:space="preserve">                  </w:t>
            </w:r>
            <w:r w:rsidRPr="00A25353">
              <w:rPr>
                <w:rFonts w:hint="eastAsia"/>
              </w:rPr>
              <w:t>职务：</w:t>
            </w:r>
            <w:r w:rsidRPr="00A25353">
              <w:t xml:space="preserve">                 </w:t>
            </w:r>
            <w:r w:rsidRPr="00A25353">
              <w:rPr>
                <w:rFonts w:hint="eastAsia"/>
              </w:rPr>
              <w:t>单位公章</w:t>
            </w:r>
          </w:p>
          <w:p w:rsidR="008F220E" w:rsidRPr="00A25353" w:rsidRDefault="008F220E" w:rsidP="001D5FBE">
            <w:r w:rsidRPr="00A25353">
              <w:t xml:space="preserve">                                                                 </w:t>
            </w:r>
            <w:r w:rsidRPr="00A25353">
              <w:rPr>
                <w:rFonts w:hint="eastAsia"/>
              </w:rPr>
              <w:t>年</w:t>
            </w:r>
            <w:r w:rsidRPr="00A25353">
              <w:t xml:space="preserve">    </w:t>
            </w:r>
            <w:r w:rsidRPr="00A25353">
              <w:rPr>
                <w:rFonts w:hint="eastAsia"/>
              </w:rPr>
              <w:t>月</w:t>
            </w:r>
            <w:r w:rsidRPr="00A25353">
              <w:t xml:space="preserve">    </w:t>
            </w:r>
            <w:r w:rsidRPr="00A25353">
              <w:rPr>
                <w:rFonts w:hint="eastAsia"/>
              </w:rPr>
              <w:t>日</w:t>
            </w:r>
          </w:p>
        </w:tc>
      </w:tr>
      <w:tr w:rsidR="008F220E" w:rsidRPr="00A25353" w:rsidTr="00FC3D26">
        <w:trPr>
          <w:trHeight w:val="874"/>
        </w:trPr>
        <w:tc>
          <w:tcPr>
            <w:tcW w:w="2166" w:type="dxa"/>
            <w:vAlign w:val="center"/>
          </w:tcPr>
          <w:p w:rsidR="008F220E" w:rsidRPr="00A25353" w:rsidRDefault="008F220E" w:rsidP="00A25353">
            <w:pPr>
              <w:jc w:val="center"/>
            </w:pPr>
            <w:r w:rsidRPr="00A25353">
              <w:rPr>
                <w:rFonts w:hint="eastAsia"/>
              </w:rPr>
              <w:t>组团单位联系人</w:t>
            </w:r>
          </w:p>
        </w:tc>
        <w:tc>
          <w:tcPr>
            <w:tcW w:w="2166" w:type="dxa"/>
            <w:vAlign w:val="center"/>
          </w:tcPr>
          <w:p w:rsidR="008F220E" w:rsidRPr="00A25353" w:rsidRDefault="008F220E" w:rsidP="00A25353">
            <w:pPr>
              <w:jc w:val="center"/>
            </w:pPr>
          </w:p>
        </w:tc>
        <w:tc>
          <w:tcPr>
            <w:tcW w:w="2167" w:type="dxa"/>
            <w:vAlign w:val="center"/>
          </w:tcPr>
          <w:p w:rsidR="008F220E" w:rsidRPr="00A25353" w:rsidRDefault="008F220E" w:rsidP="00A25353">
            <w:pPr>
              <w:jc w:val="center"/>
            </w:pPr>
            <w:r w:rsidRPr="00A25353">
              <w:rPr>
                <w:rFonts w:hint="eastAsia"/>
              </w:rPr>
              <w:t>联系方式</w:t>
            </w:r>
          </w:p>
        </w:tc>
        <w:tc>
          <w:tcPr>
            <w:tcW w:w="2172" w:type="dxa"/>
            <w:vAlign w:val="center"/>
          </w:tcPr>
          <w:p w:rsidR="008F220E" w:rsidRPr="00A25353" w:rsidRDefault="008F220E" w:rsidP="00A25353">
            <w:pPr>
              <w:jc w:val="center"/>
            </w:pPr>
          </w:p>
        </w:tc>
      </w:tr>
    </w:tbl>
    <w:p w:rsidR="008F220E" w:rsidRDefault="008F220E" w:rsidP="008B0E23"/>
    <w:sectPr w:rsidR="008F220E" w:rsidSect="006B3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8F5"/>
    <w:rsid w:val="00010467"/>
    <w:rsid w:val="00022363"/>
    <w:rsid w:val="0002320E"/>
    <w:rsid w:val="00041C5F"/>
    <w:rsid w:val="00055BE5"/>
    <w:rsid w:val="0006385E"/>
    <w:rsid w:val="00073423"/>
    <w:rsid w:val="000775EC"/>
    <w:rsid w:val="000877BC"/>
    <w:rsid w:val="00091BED"/>
    <w:rsid w:val="000A057C"/>
    <w:rsid w:val="000A2388"/>
    <w:rsid w:val="000B2757"/>
    <w:rsid w:val="000B2FCF"/>
    <w:rsid w:val="000B4918"/>
    <w:rsid w:val="000C13A2"/>
    <w:rsid w:val="000C77BD"/>
    <w:rsid w:val="000D038B"/>
    <w:rsid w:val="000D4006"/>
    <w:rsid w:val="000F797F"/>
    <w:rsid w:val="000F7BA7"/>
    <w:rsid w:val="00102B03"/>
    <w:rsid w:val="00115EC6"/>
    <w:rsid w:val="00120DE4"/>
    <w:rsid w:val="00122FA3"/>
    <w:rsid w:val="00125F1C"/>
    <w:rsid w:val="001344B1"/>
    <w:rsid w:val="001406F4"/>
    <w:rsid w:val="0014794E"/>
    <w:rsid w:val="00147A04"/>
    <w:rsid w:val="0015544F"/>
    <w:rsid w:val="00161C03"/>
    <w:rsid w:val="00163189"/>
    <w:rsid w:val="00165157"/>
    <w:rsid w:val="00166527"/>
    <w:rsid w:val="00170FF4"/>
    <w:rsid w:val="00180419"/>
    <w:rsid w:val="001871D4"/>
    <w:rsid w:val="0019793F"/>
    <w:rsid w:val="001B67B0"/>
    <w:rsid w:val="001B78DF"/>
    <w:rsid w:val="001C0E90"/>
    <w:rsid w:val="001C5A58"/>
    <w:rsid w:val="001D511C"/>
    <w:rsid w:val="001D5FBE"/>
    <w:rsid w:val="00213C48"/>
    <w:rsid w:val="0021727A"/>
    <w:rsid w:val="00217DD7"/>
    <w:rsid w:val="00223471"/>
    <w:rsid w:val="00223EB2"/>
    <w:rsid w:val="002315D9"/>
    <w:rsid w:val="0023624D"/>
    <w:rsid w:val="00256A19"/>
    <w:rsid w:val="00260B2A"/>
    <w:rsid w:val="0026223C"/>
    <w:rsid w:val="00271339"/>
    <w:rsid w:val="0027537C"/>
    <w:rsid w:val="00276329"/>
    <w:rsid w:val="00283D90"/>
    <w:rsid w:val="00290A2A"/>
    <w:rsid w:val="00293384"/>
    <w:rsid w:val="002962C3"/>
    <w:rsid w:val="00297803"/>
    <w:rsid w:val="002A345A"/>
    <w:rsid w:val="002A5F40"/>
    <w:rsid w:val="002A60D1"/>
    <w:rsid w:val="002B14AD"/>
    <w:rsid w:val="002B35FC"/>
    <w:rsid w:val="002C423D"/>
    <w:rsid w:val="002C67F7"/>
    <w:rsid w:val="002E10B8"/>
    <w:rsid w:val="002E5E38"/>
    <w:rsid w:val="002E706A"/>
    <w:rsid w:val="003060AD"/>
    <w:rsid w:val="003177DA"/>
    <w:rsid w:val="00324932"/>
    <w:rsid w:val="00326B45"/>
    <w:rsid w:val="00345D60"/>
    <w:rsid w:val="0037183E"/>
    <w:rsid w:val="00375AD3"/>
    <w:rsid w:val="00381CE1"/>
    <w:rsid w:val="00386698"/>
    <w:rsid w:val="00390FC2"/>
    <w:rsid w:val="00392520"/>
    <w:rsid w:val="003A38F0"/>
    <w:rsid w:val="003B7BF5"/>
    <w:rsid w:val="003C41CE"/>
    <w:rsid w:val="003C717C"/>
    <w:rsid w:val="003D1D8B"/>
    <w:rsid w:val="003D4B73"/>
    <w:rsid w:val="003E1126"/>
    <w:rsid w:val="003F3143"/>
    <w:rsid w:val="003F61B7"/>
    <w:rsid w:val="003F6C4B"/>
    <w:rsid w:val="00401DAF"/>
    <w:rsid w:val="00401DD4"/>
    <w:rsid w:val="00403A6C"/>
    <w:rsid w:val="00410AE9"/>
    <w:rsid w:val="00422862"/>
    <w:rsid w:val="00427BE6"/>
    <w:rsid w:val="004313E4"/>
    <w:rsid w:val="00431746"/>
    <w:rsid w:val="00442A09"/>
    <w:rsid w:val="00444723"/>
    <w:rsid w:val="00444932"/>
    <w:rsid w:val="00457F14"/>
    <w:rsid w:val="004617FB"/>
    <w:rsid w:val="00463D3E"/>
    <w:rsid w:val="004737C7"/>
    <w:rsid w:val="00476320"/>
    <w:rsid w:val="00482232"/>
    <w:rsid w:val="00490F5A"/>
    <w:rsid w:val="00494337"/>
    <w:rsid w:val="004A3A49"/>
    <w:rsid w:val="004A64BE"/>
    <w:rsid w:val="004B6B48"/>
    <w:rsid w:val="004B6DBF"/>
    <w:rsid w:val="004C0595"/>
    <w:rsid w:val="004C4560"/>
    <w:rsid w:val="004C63EC"/>
    <w:rsid w:val="004C751D"/>
    <w:rsid w:val="004D0A05"/>
    <w:rsid w:val="004D2B53"/>
    <w:rsid w:val="004D3C6A"/>
    <w:rsid w:val="004E355E"/>
    <w:rsid w:val="004F2532"/>
    <w:rsid w:val="005009BC"/>
    <w:rsid w:val="005056D2"/>
    <w:rsid w:val="0050629D"/>
    <w:rsid w:val="005249A5"/>
    <w:rsid w:val="00527C80"/>
    <w:rsid w:val="0053213D"/>
    <w:rsid w:val="00534E69"/>
    <w:rsid w:val="005416E3"/>
    <w:rsid w:val="00542193"/>
    <w:rsid w:val="00545B69"/>
    <w:rsid w:val="00547305"/>
    <w:rsid w:val="00555FC2"/>
    <w:rsid w:val="005573B8"/>
    <w:rsid w:val="00561C2B"/>
    <w:rsid w:val="00563CE7"/>
    <w:rsid w:val="00572586"/>
    <w:rsid w:val="005728D1"/>
    <w:rsid w:val="005924B5"/>
    <w:rsid w:val="00593E15"/>
    <w:rsid w:val="005A37AB"/>
    <w:rsid w:val="005A619F"/>
    <w:rsid w:val="005C2088"/>
    <w:rsid w:val="005C2A00"/>
    <w:rsid w:val="005C6EFF"/>
    <w:rsid w:val="005D3DE0"/>
    <w:rsid w:val="005E61D0"/>
    <w:rsid w:val="005E65BF"/>
    <w:rsid w:val="005E6C84"/>
    <w:rsid w:val="005F35C5"/>
    <w:rsid w:val="005F3CA9"/>
    <w:rsid w:val="005F4818"/>
    <w:rsid w:val="006027CF"/>
    <w:rsid w:val="00603223"/>
    <w:rsid w:val="00614947"/>
    <w:rsid w:val="00621CC1"/>
    <w:rsid w:val="006240A0"/>
    <w:rsid w:val="006260F7"/>
    <w:rsid w:val="00627468"/>
    <w:rsid w:val="00632B9B"/>
    <w:rsid w:val="00634338"/>
    <w:rsid w:val="00637413"/>
    <w:rsid w:val="00640275"/>
    <w:rsid w:val="006658A6"/>
    <w:rsid w:val="00666020"/>
    <w:rsid w:val="00666E8E"/>
    <w:rsid w:val="00684A92"/>
    <w:rsid w:val="006878C2"/>
    <w:rsid w:val="00690E52"/>
    <w:rsid w:val="006B3FBF"/>
    <w:rsid w:val="006C5FC9"/>
    <w:rsid w:val="006D1AA5"/>
    <w:rsid w:val="006D5F4A"/>
    <w:rsid w:val="006E2547"/>
    <w:rsid w:val="006E48C3"/>
    <w:rsid w:val="006E6A28"/>
    <w:rsid w:val="006E6FAE"/>
    <w:rsid w:val="006F5040"/>
    <w:rsid w:val="006F7772"/>
    <w:rsid w:val="007066A8"/>
    <w:rsid w:val="00716FA5"/>
    <w:rsid w:val="00722681"/>
    <w:rsid w:val="00726019"/>
    <w:rsid w:val="0073488F"/>
    <w:rsid w:val="00740C8F"/>
    <w:rsid w:val="00754502"/>
    <w:rsid w:val="00755BD0"/>
    <w:rsid w:val="007657D0"/>
    <w:rsid w:val="00771D5D"/>
    <w:rsid w:val="00781551"/>
    <w:rsid w:val="00781F32"/>
    <w:rsid w:val="0079229C"/>
    <w:rsid w:val="007978A0"/>
    <w:rsid w:val="007A5F39"/>
    <w:rsid w:val="007B0793"/>
    <w:rsid w:val="007C273D"/>
    <w:rsid w:val="007C7EB9"/>
    <w:rsid w:val="007D1E2A"/>
    <w:rsid w:val="007D29BA"/>
    <w:rsid w:val="007D7760"/>
    <w:rsid w:val="007E3325"/>
    <w:rsid w:val="007E4DBA"/>
    <w:rsid w:val="007E4E4D"/>
    <w:rsid w:val="00801C29"/>
    <w:rsid w:val="00807B04"/>
    <w:rsid w:val="00820335"/>
    <w:rsid w:val="00821B43"/>
    <w:rsid w:val="00851494"/>
    <w:rsid w:val="00861EF3"/>
    <w:rsid w:val="00864EC9"/>
    <w:rsid w:val="00867022"/>
    <w:rsid w:val="00867EEB"/>
    <w:rsid w:val="00871D89"/>
    <w:rsid w:val="00873240"/>
    <w:rsid w:val="008737F8"/>
    <w:rsid w:val="00890F73"/>
    <w:rsid w:val="00891B31"/>
    <w:rsid w:val="00893DD9"/>
    <w:rsid w:val="008969B9"/>
    <w:rsid w:val="008A1553"/>
    <w:rsid w:val="008B0E23"/>
    <w:rsid w:val="008C09A2"/>
    <w:rsid w:val="008C20DF"/>
    <w:rsid w:val="008C282F"/>
    <w:rsid w:val="008D6182"/>
    <w:rsid w:val="008E376D"/>
    <w:rsid w:val="008F220E"/>
    <w:rsid w:val="008F2E77"/>
    <w:rsid w:val="008F4394"/>
    <w:rsid w:val="009000BA"/>
    <w:rsid w:val="00930AE1"/>
    <w:rsid w:val="009310BE"/>
    <w:rsid w:val="00946848"/>
    <w:rsid w:val="00950B1F"/>
    <w:rsid w:val="0095266F"/>
    <w:rsid w:val="00961E67"/>
    <w:rsid w:val="00973622"/>
    <w:rsid w:val="00976C2D"/>
    <w:rsid w:val="00976D8A"/>
    <w:rsid w:val="00984DF9"/>
    <w:rsid w:val="00986E64"/>
    <w:rsid w:val="0099183C"/>
    <w:rsid w:val="009A6388"/>
    <w:rsid w:val="009B1B36"/>
    <w:rsid w:val="009B2E06"/>
    <w:rsid w:val="009B6632"/>
    <w:rsid w:val="009B6DA0"/>
    <w:rsid w:val="009D5CA4"/>
    <w:rsid w:val="009E024A"/>
    <w:rsid w:val="00A006C0"/>
    <w:rsid w:val="00A0108F"/>
    <w:rsid w:val="00A020C2"/>
    <w:rsid w:val="00A076E6"/>
    <w:rsid w:val="00A12E86"/>
    <w:rsid w:val="00A20E73"/>
    <w:rsid w:val="00A25353"/>
    <w:rsid w:val="00A26FB0"/>
    <w:rsid w:val="00A40235"/>
    <w:rsid w:val="00A43E56"/>
    <w:rsid w:val="00A510D4"/>
    <w:rsid w:val="00A53986"/>
    <w:rsid w:val="00A57AEE"/>
    <w:rsid w:val="00A64332"/>
    <w:rsid w:val="00A70AD3"/>
    <w:rsid w:val="00A75B29"/>
    <w:rsid w:val="00A76254"/>
    <w:rsid w:val="00A87482"/>
    <w:rsid w:val="00A96BD0"/>
    <w:rsid w:val="00AB54B9"/>
    <w:rsid w:val="00AD2454"/>
    <w:rsid w:val="00AD47DB"/>
    <w:rsid w:val="00AD698B"/>
    <w:rsid w:val="00AE32ED"/>
    <w:rsid w:val="00AE3B4F"/>
    <w:rsid w:val="00AE3EBB"/>
    <w:rsid w:val="00B007E0"/>
    <w:rsid w:val="00B06CE0"/>
    <w:rsid w:val="00B0787E"/>
    <w:rsid w:val="00B21922"/>
    <w:rsid w:val="00B2382E"/>
    <w:rsid w:val="00B309A4"/>
    <w:rsid w:val="00B30DF4"/>
    <w:rsid w:val="00B330E8"/>
    <w:rsid w:val="00B350A9"/>
    <w:rsid w:val="00B402FB"/>
    <w:rsid w:val="00B404B0"/>
    <w:rsid w:val="00B7457E"/>
    <w:rsid w:val="00B7648F"/>
    <w:rsid w:val="00B807F8"/>
    <w:rsid w:val="00B82EB4"/>
    <w:rsid w:val="00B87304"/>
    <w:rsid w:val="00B87DEA"/>
    <w:rsid w:val="00B90BC9"/>
    <w:rsid w:val="00B92083"/>
    <w:rsid w:val="00BA06B5"/>
    <w:rsid w:val="00BB28A0"/>
    <w:rsid w:val="00BD3EE1"/>
    <w:rsid w:val="00BE2B4E"/>
    <w:rsid w:val="00BE6E2A"/>
    <w:rsid w:val="00C02356"/>
    <w:rsid w:val="00C06825"/>
    <w:rsid w:val="00C07AD6"/>
    <w:rsid w:val="00C12C3A"/>
    <w:rsid w:val="00C17689"/>
    <w:rsid w:val="00C20020"/>
    <w:rsid w:val="00C25C79"/>
    <w:rsid w:val="00C268AF"/>
    <w:rsid w:val="00C30437"/>
    <w:rsid w:val="00C3359C"/>
    <w:rsid w:val="00C337DE"/>
    <w:rsid w:val="00C36358"/>
    <w:rsid w:val="00C37D21"/>
    <w:rsid w:val="00C47A3B"/>
    <w:rsid w:val="00C513DA"/>
    <w:rsid w:val="00C5640A"/>
    <w:rsid w:val="00C60D3C"/>
    <w:rsid w:val="00C62B29"/>
    <w:rsid w:val="00C6432F"/>
    <w:rsid w:val="00C65B15"/>
    <w:rsid w:val="00C6696D"/>
    <w:rsid w:val="00C725F5"/>
    <w:rsid w:val="00C74B57"/>
    <w:rsid w:val="00C8061F"/>
    <w:rsid w:val="00C838F5"/>
    <w:rsid w:val="00C85107"/>
    <w:rsid w:val="00C937B2"/>
    <w:rsid w:val="00C95DB7"/>
    <w:rsid w:val="00CA0CF4"/>
    <w:rsid w:val="00CA62E4"/>
    <w:rsid w:val="00CB113C"/>
    <w:rsid w:val="00CB3722"/>
    <w:rsid w:val="00CB4408"/>
    <w:rsid w:val="00CB5482"/>
    <w:rsid w:val="00CB5CC0"/>
    <w:rsid w:val="00CC25D0"/>
    <w:rsid w:val="00CD31B7"/>
    <w:rsid w:val="00CD492D"/>
    <w:rsid w:val="00CE07AF"/>
    <w:rsid w:val="00CE33F0"/>
    <w:rsid w:val="00D01C9D"/>
    <w:rsid w:val="00D11DFD"/>
    <w:rsid w:val="00D14FCD"/>
    <w:rsid w:val="00D265BE"/>
    <w:rsid w:val="00D30AE8"/>
    <w:rsid w:val="00D314CE"/>
    <w:rsid w:val="00D335F0"/>
    <w:rsid w:val="00D373AF"/>
    <w:rsid w:val="00D37CE3"/>
    <w:rsid w:val="00D41666"/>
    <w:rsid w:val="00D436D0"/>
    <w:rsid w:val="00D4627D"/>
    <w:rsid w:val="00D46723"/>
    <w:rsid w:val="00D62684"/>
    <w:rsid w:val="00D70510"/>
    <w:rsid w:val="00D70E86"/>
    <w:rsid w:val="00D717C4"/>
    <w:rsid w:val="00D768D8"/>
    <w:rsid w:val="00D77366"/>
    <w:rsid w:val="00D80266"/>
    <w:rsid w:val="00D84F95"/>
    <w:rsid w:val="00D875EB"/>
    <w:rsid w:val="00D9325B"/>
    <w:rsid w:val="00D95DF3"/>
    <w:rsid w:val="00DB00A9"/>
    <w:rsid w:val="00DB2B7A"/>
    <w:rsid w:val="00DB3DCE"/>
    <w:rsid w:val="00DB5AED"/>
    <w:rsid w:val="00DC4551"/>
    <w:rsid w:val="00DC7E25"/>
    <w:rsid w:val="00DD2DAF"/>
    <w:rsid w:val="00DE1224"/>
    <w:rsid w:val="00DE33D1"/>
    <w:rsid w:val="00DE412C"/>
    <w:rsid w:val="00DE677E"/>
    <w:rsid w:val="00E10556"/>
    <w:rsid w:val="00E165BF"/>
    <w:rsid w:val="00E211F8"/>
    <w:rsid w:val="00E258F5"/>
    <w:rsid w:val="00E31BF7"/>
    <w:rsid w:val="00E33E28"/>
    <w:rsid w:val="00E343BC"/>
    <w:rsid w:val="00E352A9"/>
    <w:rsid w:val="00E35908"/>
    <w:rsid w:val="00E36C16"/>
    <w:rsid w:val="00E403E6"/>
    <w:rsid w:val="00E459D0"/>
    <w:rsid w:val="00E45A66"/>
    <w:rsid w:val="00E54021"/>
    <w:rsid w:val="00E5664F"/>
    <w:rsid w:val="00E60086"/>
    <w:rsid w:val="00E706E4"/>
    <w:rsid w:val="00E76119"/>
    <w:rsid w:val="00E82267"/>
    <w:rsid w:val="00E87783"/>
    <w:rsid w:val="00E916FD"/>
    <w:rsid w:val="00E95F93"/>
    <w:rsid w:val="00EA3A58"/>
    <w:rsid w:val="00EA3CAC"/>
    <w:rsid w:val="00EA5B95"/>
    <w:rsid w:val="00EB5568"/>
    <w:rsid w:val="00EB5E76"/>
    <w:rsid w:val="00EC38ED"/>
    <w:rsid w:val="00EE37D9"/>
    <w:rsid w:val="00EE4CC3"/>
    <w:rsid w:val="00EE7506"/>
    <w:rsid w:val="00EF6FED"/>
    <w:rsid w:val="00F01B6A"/>
    <w:rsid w:val="00F048B8"/>
    <w:rsid w:val="00F051A3"/>
    <w:rsid w:val="00F31ECD"/>
    <w:rsid w:val="00F32F6F"/>
    <w:rsid w:val="00F35126"/>
    <w:rsid w:val="00F35A37"/>
    <w:rsid w:val="00F62AF4"/>
    <w:rsid w:val="00F769BA"/>
    <w:rsid w:val="00F81873"/>
    <w:rsid w:val="00F82B86"/>
    <w:rsid w:val="00F867F1"/>
    <w:rsid w:val="00FA36C0"/>
    <w:rsid w:val="00FB2A94"/>
    <w:rsid w:val="00FC3D26"/>
    <w:rsid w:val="00FC4B45"/>
    <w:rsid w:val="00FE1B53"/>
    <w:rsid w:val="00FE4A94"/>
    <w:rsid w:val="00FE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FB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56A1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110</Words>
  <Characters>631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</dc:title>
  <dc:subject/>
  <dc:creator>微软用户</dc:creator>
  <cp:keywords/>
  <dc:description/>
  <cp:lastModifiedBy>刘湘</cp:lastModifiedBy>
  <cp:revision>4</cp:revision>
  <cp:lastPrinted>2015-03-02T03:35:00Z</cp:lastPrinted>
  <dcterms:created xsi:type="dcterms:W3CDTF">2015-03-02T00:51:00Z</dcterms:created>
  <dcterms:modified xsi:type="dcterms:W3CDTF">2015-03-03T07:32:00Z</dcterms:modified>
</cp:coreProperties>
</file>