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CF" w:rsidRPr="004A4985" w:rsidRDefault="00D841CF" w:rsidP="004A4985">
      <w:pPr>
        <w:widowControl/>
        <w:shd w:val="clear" w:color="auto" w:fill="FFFFFF"/>
        <w:spacing w:line="400" w:lineRule="atLeast"/>
        <w:jc w:val="left"/>
        <w:rPr>
          <w:rFonts w:ascii="黑体" w:eastAsia="黑体" w:hAnsi="黑体" w:cs="Times New Roman"/>
          <w:sz w:val="28"/>
          <w:szCs w:val="28"/>
        </w:rPr>
      </w:pPr>
      <w:r w:rsidRPr="004A4985"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附件：</w:t>
      </w:r>
    </w:p>
    <w:p w:rsidR="00D841CF" w:rsidRPr="004A4985" w:rsidRDefault="00D841CF" w:rsidP="004A4985">
      <w:pPr>
        <w:ind w:firstLineChars="750" w:firstLine="31680"/>
        <w:rPr>
          <w:rFonts w:ascii="方正小标宋_GBK" w:eastAsia="方正小标宋_GBK" w:cs="Times New Roman"/>
          <w:sz w:val="32"/>
          <w:szCs w:val="32"/>
        </w:rPr>
      </w:pPr>
      <w:r w:rsidRPr="004A4985">
        <w:rPr>
          <w:rFonts w:ascii="方正小标宋_GBK" w:eastAsia="方正小标宋_GBK" w:cs="方正小标宋_GBK" w:hint="eastAsia"/>
          <w:sz w:val="32"/>
          <w:szCs w:val="32"/>
        </w:rPr>
        <w:t>电子图书选购计划分配表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61"/>
        <w:gridCol w:w="2202"/>
        <w:gridCol w:w="2042"/>
      </w:tblGrid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623F"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  <w:r w:rsidRPr="0014623F">
              <w:rPr>
                <w:b/>
                <w:bCs/>
                <w:sz w:val="24"/>
                <w:szCs w:val="24"/>
              </w:rPr>
              <w:t xml:space="preserve">  </w:t>
            </w:r>
            <w:r w:rsidRPr="0014623F">
              <w:rPr>
                <w:rFonts w:cs="宋体" w:hint="eastAsia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2202" w:type="dxa"/>
            <w:vAlign w:val="center"/>
          </w:tcPr>
          <w:p w:rsidR="00D841CF" w:rsidRPr="0014623F" w:rsidRDefault="00D841CF" w:rsidP="000B19CD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623F">
              <w:rPr>
                <w:sz w:val="28"/>
                <w:szCs w:val="28"/>
              </w:rPr>
              <w:t>OFB</w:t>
            </w:r>
            <w:r w:rsidRPr="0014623F">
              <w:rPr>
                <w:rFonts w:cs="宋体" w:hint="eastAsia"/>
                <w:sz w:val="28"/>
                <w:szCs w:val="28"/>
              </w:rPr>
              <w:t>电子图书</w:t>
            </w:r>
            <w:r w:rsidRPr="0014623F">
              <w:rPr>
                <w:rFonts w:cs="宋体" w:hint="eastAsia"/>
                <w:b/>
                <w:bCs/>
                <w:sz w:val="24"/>
                <w:szCs w:val="24"/>
              </w:rPr>
              <w:t>（册）</w:t>
            </w:r>
          </w:p>
        </w:tc>
        <w:tc>
          <w:tcPr>
            <w:tcW w:w="2042" w:type="dxa"/>
          </w:tcPr>
          <w:p w:rsidR="00D841CF" w:rsidRPr="0014623F" w:rsidRDefault="00D841CF" w:rsidP="003C45A1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4623F">
              <w:rPr>
                <w:rFonts w:cs="宋体" w:hint="eastAsia"/>
                <w:sz w:val="28"/>
                <w:szCs w:val="28"/>
              </w:rPr>
              <w:t>优阅电子图书</w:t>
            </w:r>
            <w:r w:rsidRPr="0014623F">
              <w:rPr>
                <w:rFonts w:cs="宋体" w:hint="eastAsia"/>
                <w:b/>
                <w:bCs/>
                <w:sz w:val="24"/>
                <w:szCs w:val="24"/>
              </w:rPr>
              <w:t>（册）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资源环境与安全工程学院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土木工程学院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机电工程学院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物理与电子科学学院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 w:rsidP="008E37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D841CF" w:rsidRPr="0014623F" w:rsidRDefault="00D841CF" w:rsidP="008E37B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建筑与艺术设计学院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 w:rsidP="00215C2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D841CF" w:rsidRPr="0014623F" w:rsidRDefault="00D841CF" w:rsidP="00215C2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人文与传播学院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教育学院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艺术学院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17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体育学院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555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D841CF" w:rsidRPr="0014623F">
        <w:trPr>
          <w:trHeight w:val="399"/>
        </w:trPr>
        <w:tc>
          <w:tcPr>
            <w:tcW w:w="817" w:type="dxa"/>
          </w:tcPr>
          <w:p w:rsidR="00D841CF" w:rsidRPr="0014623F" w:rsidRDefault="00D841CF" w:rsidP="008E37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4623F">
              <w:rPr>
                <w:sz w:val="24"/>
                <w:szCs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D841CF" w:rsidRPr="0014623F" w:rsidRDefault="00D841CF" w:rsidP="008E37B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法学与公共管理学院</w:t>
            </w:r>
          </w:p>
        </w:tc>
        <w:tc>
          <w:tcPr>
            <w:tcW w:w="2202" w:type="dxa"/>
            <w:vAlign w:val="center"/>
          </w:tcPr>
          <w:p w:rsidR="00D841CF" w:rsidRDefault="00D841CF" w:rsidP="000B19CD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2042" w:type="dxa"/>
            <w:vAlign w:val="center"/>
          </w:tcPr>
          <w:p w:rsidR="00D841CF" w:rsidRDefault="00D841CF" w:rsidP="003C45A1"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14623F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841CF" w:rsidRPr="0014623F">
        <w:trPr>
          <w:trHeight w:val="399"/>
        </w:trPr>
        <w:tc>
          <w:tcPr>
            <w:tcW w:w="817" w:type="dxa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D841CF" w:rsidRPr="0014623F" w:rsidRDefault="00D841CF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4623F">
              <w:rPr>
                <w:rFonts w:cs="宋体" w:hint="eastAsia"/>
                <w:sz w:val="24"/>
                <w:szCs w:val="24"/>
              </w:rPr>
              <w:t>总计划（册）</w:t>
            </w:r>
          </w:p>
        </w:tc>
        <w:tc>
          <w:tcPr>
            <w:tcW w:w="2202" w:type="dxa"/>
            <w:vAlign w:val="center"/>
          </w:tcPr>
          <w:p w:rsidR="00D841CF" w:rsidRPr="0014623F" w:rsidRDefault="00D841CF" w:rsidP="000B19CD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4623F">
              <w:rPr>
                <w:b/>
                <w:bCs/>
                <w:sz w:val="24"/>
                <w:szCs w:val="24"/>
              </w:rPr>
              <w:t>11100</w:t>
            </w:r>
          </w:p>
        </w:tc>
        <w:tc>
          <w:tcPr>
            <w:tcW w:w="2042" w:type="dxa"/>
          </w:tcPr>
          <w:p w:rsidR="00D841CF" w:rsidRPr="0014623F" w:rsidRDefault="00D841CF" w:rsidP="003C45A1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4623F">
              <w:rPr>
                <w:b/>
                <w:bCs/>
                <w:sz w:val="24"/>
                <w:szCs w:val="24"/>
              </w:rPr>
              <w:t>2350</w:t>
            </w:r>
          </w:p>
        </w:tc>
      </w:tr>
    </w:tbl>
    <w:p w:rsidR="00D841CF" w:rsidRDefault="00D841CF" w:rsidP="001C798B">
      <w:pPr>
        <w:rPr>
          <w:rFonts w:ascii="Times New Roman" w:hAnsi="Times New Roman" w:cs="Times New Roman"/>
        </w:rPr>
      </w:pPr>
    </w:p>
    <w:p w:rsidR="00D841CF" w:rsidRDefault="00D841CF">
      <w:pPr>
        <w:rPr>
          <w:rFonts w:cs="Times New Roman"/>
        </w:rPr>
      </w:pPr>
    </w:p>
    <w:sectPr w:rsidR="00D841CF" w:rsidSect="00CD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CF" w:rsidRDefault="00D841CF" w:rsidP="002039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41CF" w:rsidRDefault="00D841CF" w:rsidP="002039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CF" w:rsidRDefault="00D841CF" w:rsidP="002039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41CF" w:rsidRDefault="00D841CF" w:rsidP="002039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0BE"/>
    <w:rsid w:val="000417F1"/>
    <w:rsid w:val="00044D70"/>
    <w:rsid w:val="00054F8A"/>
    <w:rsid w:val="000B19CD"/>
    <w:rsid w:val="000B33CB"/>
    <w:rsid w:val="000D172B"/>
    <w:rsid w:val="000E76CE"/>
    <w:rsid w:val="00114588"/>
    <w:rsid w:val="0014623F"/>
    <w:rsid w:val="001C798B"/>
    <w:rsid w:val="002039EF"/>
    <w:rsid w:val="00215C2F"/>
    <w:rsid w:val="002F7EF4"/>
    <w:rsid w:val="003C45A1"/>
    <w:rsid w:val="004303EA"/>
    <w:rsid w:val="00453B22"/>
    <w:rsid w:val="004627A1"/>
    <w:rsid w:val="004A4985"/>
    <w:rsid w:val="004E7D96"/>
    <w:rsid w:val="004F30BE"/>
    <w:rsid w:val="005D6914"/>
    <w:rsid w:val="006044B5"/>
    <w:rsid w:val="00613753"/>
    <w:rsid w:val="00662CBF"/>
    <w:rsid w:val="007622F1"/>
    <w:rsid w:val="007716E7"/>
    <w:rsid w:val="008070F9"/>
    <w:rsid w:val="008A2195"/>
    <w:rsid w:val="008C742C"/>
    <w:rsid w:val="008E37BC"/>
    <w:rsid w:val="008E7ACF"/>
    <w:rsid w:val="0090396C"/>
    <w:rsid w:val="00946635"/>
    <w:rsid w:val="009D7570"/>
    <w:rsid w:val="00A14B21"/>
    <w:rsid w:val="00A70428"/>
    <w:rsid w:val="00A82EBD"/>
    <w:rsid w:val="00AE315D"/>
    <w:rsid w:val="00B87E40"/>
    <w:rsid w:val="00BC280C"/>
    <w:rsid w:val="00C2227C"/>
    <w:rsid w:val="00CD10E7"/>
    <w:rsid w:val="00D841CF"/>
    <w:rsid w:val="00E32EA4"/>
    <w:rsid w:val="00F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9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0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9E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E37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7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0A0A0"/>
                        <w:bottom w:val="single" w:sz="6" w:space="15" w:color="A0A0A0"/>
                        <w:right w:val="single" w:sz="6" w:space="0" w:color="A0A0A0"/>
                      </w:divBdr>
                      <w:divsChild>
                        <w:div w:id="11755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729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65</Words>
  <Characters>376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电子图书选书公告</dc:title>
  <dc:subject/>
  <dc:creator>Administrator</dc:creator>
  <cp:keywords/>
  <dc:description/>
  <cp:lastModifiedBy>石巧红</cp:lastModifiedBy>
  <cp:revision>3</cp:revision>
  <cp:lastPrinted>2016-06-30T07:52:00Z</cp:lastPrinted>
  <dcterms:created xsi:type="dcterms:W3CDTF">2016-07-12T00:50:00Z</dcterms:created>
  <dcterms:modified xsi:type="dcterms:W3CDTF">2016-07-12T00:52:00Z</dcterms:modified>
</cp:coreProperties>
</file>