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09" w:rsidRDefault="00677609" w:rsidP="0057717B">
      <w:pPr>
        <w:spacing w:line="460" w:lineRule="exact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6</w:t>
      </w:r>
    </w:p>
    <w:p w:rsidR="00677609" w:rsidRDefault="00677609" w:rsidP="0057717B">
      <w:pPr>
        <w:spacing w:line="46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2017</w:t>
      </w:r>
      <w:r>
        <w:rPr>
          <w:rFonts w:ascii="宋体" w:hAnsi="宋体" w:hint="eastAsia"/>
          <w:sz w:val="44"/>
          <w:szCs w:val="44"/>
        </w:rPr>
        <w:t>年海外名师讲堂专项</w:t>
      </w:r>
    </w:p>
    <w:p w:rsidR="00677609" w:rsidRDefault="00677609" w:rsidP="0057717B">
      <w:pPr>
        <w:spacing w:line="460" w:lineRule="exact"/>
        <w:jc w:val="center"/>
        <w:rPr>
          <w:rFonts w:asci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计划申报表</w:t>
      </w:r>
    </w:p>
    <w:p w:rsidR="00677609" w:rsidRDefault="00677609" w:rsidP="0057717B">
      <w:pPr>
        <w:spacing w:line="460" w:lineRule="exact"/>
        <w:jc w:val="center"/>
        <w:rPr>
          <w:rFonts w:ascii="宋体"/>
          <w:sz w:val="44"/>
          <w:szCs w:val="44"/>
        </w:rPr>
      </w:pPr>
    </w:p>
    <w:p w:rsidR="00677609" w:rsidRDefault="00677609" w:rsidP="0057717B">
      <w:pPr>
        <w:spacing w:line="46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申报单位（公章）：</w:t>
      </w:r>
      <w:r>
        <w:rPr>
          <w:rFonts w:ascii="仿宋_GB2312" w:eastAsia="仿宋_GB2312" w:hAnsi="宋体"/>
          <w:sz w:val="24"/>
        </w:rPr>
        <w:t xml:space="preserve">                             </w:t>
      </w:r>
      <w:r>
        <w:rPr>
          <w:rFonts w:ascii="仿宋_GB2312" w:eastAsia="仿宋_GB2312" w:hAnsi="宋体" w:hint="eastAsia"/>
          <w:sz w:val="24"/>
        </w:rPr>
        <w:t>申报时间：</w:t>
      </w:r>
      <w:r>
        <w:rPr>
          <w:rFonts w:ascii="仿宋_GB2312" w:eastAsia="仿宋_GB2312" w:hAnsi="宋体"/>
          <w:sz w:val="24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>日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7"/>
        <w:gridCol w:w="347"/>
        <w:gridCol w:w="1372"/>
        <w:gridCol w:w="1486"/>
        <w:gridCol w:w="1652"/>
        <w:gridCol w:w="626"/>
        <w:gridCol w:w="915"/>
        <w:gridCol w:w="1528"/>
      </w:tblGrid>
      <w:tr w:rsidR="00677609" w:rsidTr="00AF5F8D">
        <w:trPr>
          <w:trHeight w:val="527"/>
        </w:trPr>
        <w:tc>
          <w:tcPr>
            <w:tcW w:w="1834" w:type="dxa"/>
            <w:gridSpan w:val="2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讲座主题</w:t>
            </w:r>
          </w:p>
        </w:tc>
        <w:tc>
          <w:tcPr>
            <w:tcW w:w="7579" w:type="dxa"/>
            <w:gridSpan w:val="6"/>
            <w:vAlign w:val="center"/>
          </w:tcPr>
          <w:p w:rsidR="00677609" w:rsidRDefault="00677609" w:rsidP="00AF5F8D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677609" w:rsidTr="00AF5F8D">
        <w:trPr>
          <w:trHeight w:val="513"/>
        </w:trPr>
        <w:tc>
          <w:tcPr>
            <w:tcW w:w="3206" w:type="dxa"/>
            <w:gridSpan w:val="3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专家姓名</w:t>
            </w:r>
          </w:p>
        </w:tc>
        <w:tc>
          <w:tcPr>
            <w:tcW w:w="6206" w:type="dxa"/>
            <w:gridSpan w:val="5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7609" w:rsidTr="00AF5F8D">
        <w:trPr>
          <w:trHeight w:val="527"/>
        </w:trPr>
        <w:tc>
          <w:tcPr>
            <w:tcW w:w="3206" w:type="dxa"/>
            <w:gridSpan w:val="3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专家职务</w:t>
            </w:r>
            <w:r>
              <w:rPr>
                <w:rFonts w:ascii="仿宋_GB2312" w:eastAsia="仿宋_GB2312" w:hAnsi="宋体" w:hint="eastAsia"/>
                <w:sz w:val="24"/>
              </w:rPr>
              <w:t>（职称）</w:t>
            </w:r>
          </w:p>
        </w:tc>
        <w:tc>
          <w:tcPr>
            <w:tcW w:w="6206" w:type="dxa"/>
            <w:gridSpan w:val="5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7609" w:rsidTr="00AF5F8D">
        <w:trPr>
          <w:trHeight w:val="513"/>
        </w:trPr>
        <w:tc>
          <w:tcPr>
            <w:tcW w:w="3206" w:type="dxa"/>
            <w:gridSpan w:val="3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专家从业单位</w:t>
            </w:r>
          </w:p>
        </w:tc>
        <w:tc>
          <w:tcPr>
            <w:tcW w:w="6206" w:type="dxa"/>
            <w:gridSpan w:val="5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7609" w:rsidTr="00AF5F8D">
        <w:trPr>
          <w:trHeight w:val="527"/>
        </w:trPr>
        <w:tc>
          <w:tcPr>
            <w:tcW w:w="3206" w:type="dxa"/>
            <w:gridSpan w:val="3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专家</w:t>
            </w:r>
            <w:r>
              <w:rPr>
                <w:rFonts w:ascii="仿宋_GB2312" w:eastAsia="仿宋_GB2312" w:hAnsi="宋体" w:hint="eastAsia"/>
                <w:sz w:val="24"/>
              </w:rPr>
              <w:t>来源国家</w:t>
            </w:r>
            <w:r>
              <w:rPr>
                <w:rFonts w:ascii="仿宋_GB2312" w:eastAsia="仿宋_GB2312" w:hAnsi="宋体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地区</w:t>
            </w:r>
          </w:p>
        </w:tc>
        <w:tc>
          <w:tcPr>
            <w:tcW w:w="6206" w:type="dxa"/>
            <w:gridSpan w:val="5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7609" w:rsidTr="00AF5F8D">
        <w:trPr>
          <w:trHeight w:val="503"/>
        </w:trPr>
        <w:tc>
          <w:tcPr>
            <w:tcW w:w="1487" w:type="dxa"/>
            <w:vMerge w:val="restart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邀请单位基本情况</w:t>
            </w:r>
          </w:p>
        </w:tc>
        <w:tc>
          <w:tcPr>
            <w:tcW w:w="1719" w:type="dxa"/>
            <w:gridSpan w:val="2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单位名称</w:t>
            </w:r>
          </w:p>
        </w:tc>
        <w:tc>
          <w:tcPr>
            <w:tcW w:w="3764" w:type="dxa"/>
            <w:gridSpan w:val="3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行业</w:t>
            </w:r>
          </w:p>
        </w:tc>
        <w:tc>
          <w:tcPr>
            <w:tcW w:w="1527" w:type="dxa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7609" w:rsidTr="00AF5F8D">
        <w:trPr>
          <w:trHeight w:val="503"/>
        </w:trPr>
        <w:tc>
          <w:tcPr>
            <w:tcW w:w="1487" w:type="dxa"/>
            <w:vMerge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3764" w:type="dxa"/>
            <w:gridSpan w:val="3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邮编</w:t>
            </w:r>
          </w:p>
        </w:tc>
        <w:tc>
          <w:tcPr>
            <w:tcW w:w="1527" w:type="dxa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77609" w:rsidTr="00AF5F8D">
        <w:trPr>
          <w:trHeight w:val="690"/>
        </w:trPr>
        <w:tc>
          <w:tcPr>
            <w:tcW w:w="1487" w:type="dxa"/>
            <w:vMerge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677609" w:rsidRDefault="00677609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单位财政资金拨付隶属关系</w:t>
            </w:r>
          </w:p>
        </w:tc>
        <w:tc>
          <w:tcPr>
            <w:tcW w:w="6206" w:type="dxa"/>
            <w:gridSpan w:val="5"/>
            <w:vAlign w:val="center"/>
          </w:tcPr>
          <w:p w:rsidR="00677609" w:rsidRDefault="00677609" w:rsidP="00AF5F8D">
            <w:pPr>
              <w:spacing w:line="2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省直单位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或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市（州）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677609" w:rsidTr="00AF5F8D">
        <w:trPr>
          <w:trHeight w:val="513"/>
        </w:trPr>
        <w:tc>
          <w:tcPr>
            <w:tcW w:w="9412" w:type="dxa"/>
            <w:gridSpan w:val="8"/>
            <w:vAlign w:val="center"/>
          </w:tcPr>
          <w:p w:rsidR="00677609" w:rsidRDefault="00677609" w:rsidP="00AF5F8D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海外名师大讲堂活动开展联系人情况</w:t>
            </w:r>
          </w:p>
        </w:tc>
      </w:tr>
      <w:tr w:rsidR="00677609" w:rsidTr="00AF5F8D">
        <w:trPr>
          <w:trHeight w:val="574"/>
        </w:trPr>
        <w:tc>
          <w:tcPr>
            <w:tcW w:w="1487" w:type="dxa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719" w:type="dxa"/>
            <w:gridSpan w:val="2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677609" w:rsidRDefault="00677609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职务</w:t>
            </w:r>
          </w:p>
          <w:p w:rsidR="00677609" w:rsidRDefault="00677609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（职称）</w:t>
            </w:r>
          </w:p>
        </w:tc>
        <w:tc>
          <w:tcPr>
            <w:tcW w:w="1652" w:type="dxa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承办部门</w:t>
            </w:r>
          </w:p>
        </w:tc>
        <w:tc>
          <w:tcPr>
            <w:tcW w:w="1527" w:type="dxa"/>
            <w:vAlign w:val="center"/>
          </w:tcPr>
          <w:p w:rsidR="00677609" w:rsidRDefault="00677609" w:rsidP="00AF5F8D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609" w:rsidTr="00AF5F8D">
        <w:trPr>
          <w:trHeight w:val="492"/>
        </w:trPr>
        <w:tc>
          <w:tcPr>
            <w:tcW w:w="1487" w:type="dxa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719" w:type="dxa"/>
            <w:gridSpan w:val="2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86" w:type="dxa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</w:tc>
        <w:tc>
          <w:tcPr>
            <w:tcW w:w="1652" w:type="dxa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1527" w:type="dxa"/>
            <w:vAlign w:val="center"/>
          </w:tcPr>
          <w:p w:rsidR="00677609" w:rsidRDefault="00677609" w:rsidP="00AF5F8D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77609" w:rsidTr="00AF5F8D">
        <w:trPr>
          <w:trHeight w:val="803"/>
        </w:trPr>
        <w:tc>
          <w:tcPr>
            <w:tcW w:w="9412" w:type="dxa"/>
            <w:gridSpan w:val="8"/>
            <w:vAlign w:val="center"/>
          </w:tcPr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开展主题活动的内容、目的、要求及对工作的推进作用</w:t>
            </w:r>
            <w:r>
              <w:rPr>
                <w:rFonts w:ascii="仿宋_GB2312" w:eastAsia="仿宋_GB2312" w:hAnsi="宋体"/>
                <w:sz w:val="24"/>
              </w:rPr>
              <w:t>:</w:t>
            </w: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  <w:p w:rsidR="00677609" w:rsidRDefault="00677609" w:rsidP="00AF5F8D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77609" w:rsidRDefault="00677609" w:rsidP="0057717B"/>
    <w:p w:rsidR="00677609" w:rsidRDefault="00677609" w:rsidP="0057717B"/>
    <w:tbl>
      <w:tblPr>
        <w:tblW w:w="9914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157"/>
        <w:gridCol w:w="1416"/>
        <w:gridCol w:w="776"/>
        <w:gridCol w:w="602"/>
        <w:gridCol w:w="45"/>
        <w:gridCol w:w="1333"/>
        <w:gridCol w:w="58"/>
        <w:gridCol w:w="1339"/>
        <w:gridCol w:w="135"/>
        <w:gridCol w:w="82"/>
        <w:gridCol w:w="1178"/>
        <w:gridCol w:w="200"/>
        <w:gridCol w:w="1353"/>
      </w:tblGrid>
      <w:tr w:rsidR="00677609" w:rsidRPr="0089416F" w:rsidTr="00AF5F8D">
        <w:trPr>
          <w:cantSplit/>
          <w:trHeight w:val="1975"/>
          <w:jc w:val="center"/>
        </w:trPr>
        <w:tc>
          <w:tcPr>
            <w:tcW w:w="1240" w:type="dxa"/>
            <w:vMerge w:val="restart"/>
            <w:vAlign w:val="center"/>
          </w:tcPr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国内专</w:t>
            </w:r>
          </w:p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家对本</w:t>
            </w:r>
          </w:p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项目的</w:t>
            </w:r>
          </w:p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评</w:t>
            </w:r>
            <w:r w:rsidRPr="0089416F">
              <w:rPr>
                <w:rFonts w:ascii="仿宋_GB2312" w:eastAsia="仿宋_GB2312"/>
                <w:szCs w:val="21"/>
              </w:rPr>
              <w:t xml:space="preserve">  </w:t>
            </w:r>
            <w:r w:rsidRPr="0089416F">
              <w:rPr>
                <w:rFonts w:ascii="仿宋_GB2312" w:eastAsia="仿宋_GB2312" w:hint="eastAsia"/>
                <w:szCs w:val="21"/>
              </w:rPr>
              <w:t>审</w:t>
            </w:r>
          </w:p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意</w:t>
            </w:r>
            <w:r w:rsidRPr="0089416F">
              <w:rPr>
                <w:rFonts w:ascii="仿宋_GB2312" w:eastAsia="仿宋_GB2312"/>
                <w:szCs w:val="21"/>
              </w:rPr>
              <w:t xml:space="preserve">  </w:t>
            </w:r>
            <w:r w:rsidRPr="0089416F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8674" w:type="dxa"/>
            <w:gridSpan w:val="13"/>
          </w:tcPr>
          <w:p w:rsidR="00677609" w:rsidRPr="0089416F" w:rsidRDefault="00677609" w:rsidP="00AF5F8D">
            <w:pPr>
              <w:rPr>
                <w:rFonts w:ascii="仿宋_GB2312" w:eastAsia="仿宋_GB2312"/>
                <w:szCs w:val="21"/>
              </w:rPr>
            </w:pPr>
          </w:p>
          <w:p w:rsidR="00677609" w:rsidRPr="0089416F" w:rsidRDefault="00677609" w:rsidP="00AF5F8D">
            <w:pPr>
              <w:rPr>
                <w:rFonts w:ascii="仿宋_GB2312" w:eastAsia="仿宋_GB2312"/>
                <w:szCs w:val="21"/>
              </w:rPr>
            </w:pPr>
          </w:p>
          <w:p w:rsidR="00677609" w:rsidRPr="0089416F" w:rsidRDefault="00677609" w:rsidP="00AF5F8D">
            <w:pPr>
              <w:rPr>
                <w:rFonts w:ascii="仿宋_GB2312" w:eastAsia="仿宋_GB2312"/>
                <w:szCs w:val="21"/>
              </w:rPr>
            </w:pPr>
          </w:p>
          <w:p w:rsidR="00677609" w:rsidRDefault="00677609" w:rsidP="00AF5F8D">
            <w:pPr>
              <w:rPr>
                <w:rFonts w:ascii="仿宋_GB2312" w:eastAsia="仿宋_GB2312"/>
                <w:szCs w:val="21"/>
              </w:rPr>
            </w:pPr>
          </w:p>
          <w:p w:rsidR="00677609" w:rsidRDefault="00677609" w:rsidP="00AF5F8D">
            <w:pPr>
              <w:rPr>
                <w:rFonts w:ascii="仿宋_GB2312" w:eastAsia="仿宋_GB2312"/>
                <w:szCs w:val="21"/>
              </w:rPr>
            </w:pPr>
          </w:p>
          <w:p w:rsidR="00677609" w:rsidRDefault="00677609" w:rsidP="00AF5F8D">
            <w:pPr>
              <w:rPr>
                <w:rFonts w:ascii="仿宋_GB2312" w:eastAsia="仿宋_GB2312"/>
                <w:szCs w:val="21"/>
              </w:rPr>
            </w:pPr>
          </w:p>
          <w:p w:rsidR="00677609" w:rsidRDefault="00677609" w:rsidP="00AF5F8D">
            <w:pPr>
              <w:rPr>
                <w:rFonts w:ascii="仿宋_GB2312" w:eastAsia="仿宋_GB2312"/>
                <w:szCs w:val="21"/>
              </w:rPr>
            </w:pPr>
          </w:p>
          <w:p w:rsidR="00677609" w:rsidRPr="0089416F" w:rsidRDefault="00677609" w:rsidP="00AF5F8D">
            <w:pPr>
              <w:rPr>
                <w:rFonts w:ascii="仿宋_GB2312" w:eastAsia="仿宋_GB2312"/>
                <w:szCs w:val="21"/>
              </w:rPr>
            </w:pPr>
          </w:p>
        </w:tc>
      </w:tr>
      <w:tr w:rsidR="00677609" w:rsidRPr="0089416F" w:rsidTr="00AF5F8D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专家姓名</w:t>
            </w: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4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7609" w:rsidRPr="0089416F" w:rsidTr="00AF5F8D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单</w:t>
            </w:r>
            <w:r w:rsidRPr="0089416F">
              <w:rPr>
                <w:rFonts w:ascii="仿宋_GB2312" w:eastAsia="仿宋_GB2312"/>
                <w:szCs w:val="21"/>
              </w:rPr>
              <w:t xml:space="preserve">    </w:t>
            </w:r>
            <w:r w:rsidRPr="0089416F"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4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7609" w:rsidRPr="0089416F" w:rsidTr="00AF5F8D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职务、职称</w:t>
            </w: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4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7609" w:rsidRPr="0089416F" w:rsidTr="00AF5F8D">
        <w:trPr>
          <w:cantSplit/>
          <w:trHeight w:val="500"/>
          <w:jc w:val="center"/>
        </w:trPr>
        <w:tc>
          <w:tcPr>
            <w:tcW w:w="1240" w:type="dxa"/>
            <w:vMerge/>
          </w:tcPr>
          <w:p w:rsidR="00677609" w:rsidRPr="0089416F" w:rsidRDefault="00677609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4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2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</w:tcPr>
          <w:p w:rsidR="00677609" w:rsidRPr="0089416F" w:rsidRDefault="00677609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77609" w:rsidTr="00AF5F8D">
        <w:trPr>
          <w:cantSplit/>
          <w:trHeight w:val="610"/>
          <w:jc w:val="center"/>
        </w:trPr>
        <w:tc>
          <w:tcPr>
            <w:tcW w:w="9914" w:type="dxa"/>
            <w:gridSpan w:val="14"/>
            <w:vAlign w:val="center"/>
          </w:tcPr>
          <w:p w:rsidR="00677609" w:rsidRDefault="00677609" w:rsidP="00AF5F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引智经费来源情况（万元）</w:t>
            </w:r>
          </w:p>
        </w:tc>
      </w:tr>
      <w:tr w:rsidR="00677609" w:rsidTr="00AF5F8D">
        <w:trPr>
          <w:cantSplit/>
          <w:trHeight w:val="690"/>
          <w:jc w:val="center"/>
        </w:trPr>
        <w:tc>
          <w:tcPr>
            <w:tcW w:w="3589" w:type="dxa"/>
            <w:gridSpan w:val="4"/>
            <w:vMerge w:val="restart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项目执行期间引智经费总计</w:t>
            </w:r>
          </w:p>
        </w:tc>
        <w:tc>
          <w:tcPr>
            <w:tcW w:w="2038" w:type="dxa"/>
            <w:gridSpan w:val="4"/>
            <w:vMerge w:val="restart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项目承担单位自筹</w:t>
            </w:r>
          </w:p>
        </w:tc>
        <w:tc>
          <w:tcPr>
            <w:tcW w:w="4287" w:type="dxa"/>
            <w:gridSpan w:val="6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地方政府投入</w:t>
            </w:r>
          </w:p>
        </w:tc>
      </w:tr>
      <w:tr w:rsidR="00677609" w:rsidTr="00AF5F8D">
        <w:trPr>
          <w:cantSplit/>
          <w:trHeight w:val="765"/>
          <w:jc w:val="center"/>
        </w:trPr>
        <w:tc>
          <w:tcPr>
            <w:tcW w:w="3589" w:type="dxa"/>
            <w:gridSpan w:val="4"/>
            <w:vMerge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8" w:type="dxa"/>
            <w:gridSpan w:val="4"/>
            <w:vMerge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省级</w:t>
            </w:r>
          </w:p>
        </w:tc>
        <w:tc>
          <w:tcPr>
            <w:tcW w:w="1260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市（州）级</w:t>
            </w:r>
          </w:p>
        </w:tc>
        <w:tc>
          <w:tcPr>
            <w:tcW w:w="1553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县（市、区）级</w:t>
            </w:r>
          </w:p>
        </w:tc>
      </w:tr>
      <w:tr w:rsidR="00677609" w:rsidTr="00AF5F8D">
        <w:trPr>
          <w:cantSplit/>
          <w:trHeight w:val="916"/>
          <w:jc w:val="center"/>
        </w:trPr>
        <w:tc>
          <w:tcPr>
            <w:tcW w:w="1397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计</w:t>
            </w:r>
          </w:p>
        </w:tc>
        <w:tc>
          <w:tcPr>
            <w:tcW w:w="2192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677609" w:rsidRDefault="00677609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677609" w:rsidRPr="0098201C" w:rsidTr="00AF5F8D">
        <w:trPr>
          <w:cantSplit/>
          <w:trHeight w:val="551"/>
          <w:jc w:val="center"/>
        </w:trPr>
        <w:tc>
          <w:tcPr>
            <w:tcW w:w="1397" w:type="dxa"/>
            <w:gridSpan w:val="2"/>
            <w:vAlign w:val="center"/>
          </w:tcPr>
          <w:p w:rsidR="00677609" w:rsidRPr="0098201C" w:rsidRDefault="00677609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项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目</w:t>
            </w:r>
          </w:p>
          <w:p w:rsidR="00677609" w:rsidRPr="0098201C" w:rsidRDefault="00677609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承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担</w:t>
            </w:r>
          </w:p>
          <w:p w:rsidR="00677609" w:rsidRPr="0098201C" w:rsidRDefault="00677609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单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位</w:t>
            </w:r>
          </w:p>
          <w:p w:rsidR="00677609" w:rsidRDefault="00677609" w:rsidP="00AF5F8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意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8517" w:type="dxa"/>
            <w:gridSpan w:val="12"/>
          </w:tcPr>
          <w:p w:rsidR="00677609" w:rsidRPr="0098201C" w:rsidRDefault="00677609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677609" w:rsidRPr="0098201C" w:rsidRDefault="00677609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677609" w:rsidRPr="0098201C" w:rsidRDefault="00677609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677609" w:rsidRPr="0098201C" w:rsidRDefault="00677609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负责人（签字）：</w:t>
            </w:r>
            <w:r w:rsidRPr="0098201C">
              <w:rPr>
                <w:rFonts w:ascii="仿宋_GB2312" w:eastAsia="仿宋_GB2312"/>
                <w:szCs w:val="21"/>
              </w:rPr>
              <w:t xml:space="preserve">                          </w:t>
            </w:r>
            <w:r w:rsidRPr="0098201C">
              <w:rPr>
                <w:rFonts w:ascii="仿宋_GB2312" w:eastAsia="仿宋_GB2312" w:hint="eastAsia"/>
                <w:szCs w:val="21"/>
              </w:rPr>
              <w:t>单位公章</w:t>
            </w:r>
          </w:p>
          <w:p w:rsidR="00677609" w:rsidRPr="0098201C" w:rsidRDefault="00677609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</w:p>
          <w:p w:rsidR="00677609" w:rsidRPr="0098201C" w:rsidRDefault="00677609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职务：</w:t>
            </w:r>
            <w:r w:rsidRPr="0098201C"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 w:rsidRPr="0098201C">
              <w:rPr>
                <w:rFonts w:ascii="仿宋_GB2312" w:eastAsia="仿宋_GB2312" w:hint="eastAsia"/>
                <w:szCs w:val="21"/>
              </w:rPr>
              <w:t>年</w:t>
            </w: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月</w:t>
            </w: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677609" w:rsidTr="00AF5F8D">
        <w:trPr>
          <w:cantSplit/>
          <w:trHeight w:val="551"/>
          <w:jc w:val="center"/>
        </w:trPr>
        <w:tc>
          <w:tcPr>
            <w:tcW w:w="1397" w:type="dxa"/>
            <w:gridSpan w:val="2"/>
            <w:vAlign w:val="center"/>
          </w:tcPr>
          <w:p w:rsidR="00677609" w:rsidRDefault="00677609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市（州）人社局、财政局或省直有关厅局等引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智归口管理部门意见</w:t>
            </w:r>
          </w:p>
        </w:tc>
        <w:tc>
          <w:tcPr>
            <w:tcW w:w="2839" w:type="dxa"/>
            <w:gridSpan w:val="4"/>
          </w:tcPr>
          <w:p w:rsidR="00677609" w:rsidRDefault="00677609" w:rsidP="00AF5F8D">
            <w:pPr>
              <w:spacing w:line="280" w:lineRule="exact"/>
              <w:rPr>
                <w:rFonts w:ascii="仿宋_GB2312" w:eastAsia="仿宋_GB2312"/>
                <w:sz w:val="28"/>
              </w:rPr>
            </w:pPr>
          </w:p>
          <w:p w:rsidR="00677609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人社局负</w:t>
            </w:r>
          </w:p>
          <w:p w:rsidR="00677609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677609" w:rsidRDefault="00677609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677609" w:rsidRDefault="00677609" w:rsidP="00677609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677609" w:rsidRDefault="00677609" w:rsidP="00AF5F8D">
            <w:pPr>
              <w:spacing w:line="28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730" w:type="dxa"/>
            <w:gridSpan w:val="3"/>
          </w:tcPr>
          <w:p w:rsidR="00677609" w:rsidRPr="0098201C" w:rsidRDefault="00677609" w:rsidP="00AF5F8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677609" w:rsidRPr="0098201C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财政局负</w:t>
            </w:r>
          </w:p>
          <w:p w:rsidR="00677609" w:rsidRPr="0098201C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677609" w:rsidRPr="0098201C" w:rsidRDefault="00677609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677609" w:rsidRPr="0098201C" w:rsidRDefault="00677609" w:rsidP="00677609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677609" w:rsidRPr="0098201C" w:rsidRDefault="00677609" w:rsidP="00AF5F8D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年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月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948" w:type="dxa"/>
            <w:gridSpan w:val="5"/>
          </w:tcPr>
          <w:p w:rsidR="00677609" w:rsidRPr="00C57CBC" w:rsidRDefault="00677609" w:rsidP="00AF5F8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677609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677609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677609" w:rsidRDefault="00677609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677609" w:rsidRDefault="00677609" w:rsidP="00677609">
            <w:pPr>
              <w:widowControl/>
              <w:ind w:firstLineChars="200" w:firstLine="316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677609" w:rsidRDefault="00677609" w:rsidP="00AF5F8D">
            <w:pPr>
              <w:widowControl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677609" w:rsidRPr="0098201C" w:rsidTr="00AF5F8D">
        <w:trPr>
          <w:cantSplit/>
          <w:trHeight w:val="551"/>
          <w:jc w:val="center"/>
        </w:trPr>
        <w:tc>
          <w:tcPr>
            <w:tcW w:w="1397" w:type="dxa"/>
            <w:gridSpan w:val="2"/>
            <w:vAlign w:val="center"/>
          </w:tcPr>
          <w:p w:rsidR="00677609" w:rsidRPr="0098201C" w:rsidRDefault="00677609" w:rsidP="00AF5F8D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境外专家引进和境外培训处</w:t>
            </w:r>
          </w:p>
          <w:p w:rsidR="00677609" w:rsidRDefault="00677609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517" w:type="dxa"/>
            <w:gridSpan w:val="12"/>
          </w:tcPr>
          <w:p w:rsidR="00677609" w:rsidRPr="0098201C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677609" w:rsidRPr="0098201C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677609" w:rsidRPr="0098201C" w:rsidRDefault="00677609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负责人（签字）　　　　　　　　　　　　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677609" w:rsidRPr="0098201C" w:rsidRDefault="00677609" w:rsidP="00677609">
            <w:pPr>
              <w:spacing w:line="420" w:lineRule="exact"/>
              <w:ind w:firstLineChars="1800" w:firstLine="31680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单位公章</w:t>
            </w:r>
          </w:p>
          <w:p w:rsidR="00677609" w:rsidRPr="0098201C" w:rsidRDefault="00677609" w:rsidP="00AF5F8D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　　　　　　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    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   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　年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月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677609" w:rsidRPr="0057717B" w:rsidRDefault="00677609" w:rsidP="00D6084F"/>
    <w:sectPr w:rsidR="00677609" w:rsidRPr="0057717B" w:rsidSect="0039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609" w:rsidRDefault="00677609" w:rsidP="00A06F26">
      <w:r>
        <w:separator/>
      </w:r>
    </w:p>
  </w:endnote>
  <w:endnote w:type="continuationSeparator" w:id="0">
    <w:p w:rsidR="00677609" w:rsidRDefault="00677609" w:rsidP="00A0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09" w:rsidRDefault="006776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09" w:rsidRDefault="0067760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09" w:rsidRDefault="006776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609" w:rsidRDefault="00677609" w:rsidP="00A06F26">
      <w:r>
        <w:separator/>
      </w:r>
    </w:p>
  </w:footnote>
  <w:footnote w:type="continuationSeparator" w:id="0">
    <w:p w:rsidR="00677609" w:rsidRDefault="00677609" w:rsidP="00A0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09" w:rsidRDefault="006776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09" w:rsidRDefault="00677609" w:rsidP="0057717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609" w:rsidRDefault="0067760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F26"/>
    <w:rsid w:val="001361C0"/>
    <w:rsid w:val="001B5B0F"/>
    <w:rsid w:val="001D3ED9"/>
    <w:rsid w:val="002C27A9"/>
    <w:rsid w:val="002F4CBD"/>
    <w:rsid w:val="00300683"/>
    <w:rsid w:val="003906DC"/>
    <w:rsid w:val="0049750D"/>
    <w:rsid w:val="0057717B"/>
    <w:rsid w:val="005B6E4C"/>
    <w:rsid w:val="0062620B"/>
    <w:rsid w:val="00670167"/>
    <w:rsid w:val="00677609"/>
    <w:rsid w:val="007100DB"/>
    <w:rsid w:val="00744786"/>
    <w:rsid w:val="007D3B3D"/>
    <w:rsid w:val="0089416F"/>
    <w:rsid w:val="0098201C"/>
    <w:rsid w:val="009B32E3"/>
    <w:rsid w:val="00A06F26"/>
    <w:rsid w:val="00A22456"/>
    <w:rsid w:val="00A2265A"/>
    <w:rsid w:val="00A97E4F"/>
    <w:rsid w:val="00AF2331"/>
    <w:rsid w:val="00AF5F8D"/>
    <w:rsid w:val="00B52806"/>
    <w:rsid w:val="00B55626"/>
    <w:rsid w:val="00C57CBC"/>
    <w:rsid w:val="00CB1A25"/>
    <w:rsid w:val="00D10DC4"/>
    <w:rsid w:val="00D6084F"/>
    <w:rsid w:val="00D60891"/>
    <w:rsid w:val="00DD6892"/>
    <w:rsid w:val="00E0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2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F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F2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06F26"/>
    <w:rPr>
      <w:rFonts w:cs="Times New Roman"/>
    </w:rPr>
  </w:style>
  <w:style w:type="table" w:styleId="TableGrid">
    <w:name w:val="Table Grid"/>
    <w:basedOn w:val="TableNormal"/>
    <w:uiPriority w:val="99"/>
    <w:rsid w:val="00A06F2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F4CBD"/>
    <w:rPr>
      <w:rFonts w:ascii="宋体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4CBD"/>
    <w:rPr>
      <w:rFonts w:ascii="宋体" w:eastAsia="宋体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F4CBD"/>
    <w:rPr>
      <w:rFonts w:ascii="宋体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F4CBD"/>
    <w:rPr>
      <w:rFonts w:ascii="宋体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126</Words>
  <Characters>720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User</cp:lastModifiedBy>
  <cp:revision>12</cp:revision>
  <cp:lastPrinted>2016-09-21T08:01:00Z</cp:lastPrinted>
  <dcterms:created xsi:type="dcterms:W3CDTF">2016-09-14T01:41:00Z</dcterms:created>
  <dcterms:modified xsi:type="dcterms:W3CDTF">2016-09-21T08:12:00Z</dcterms:modified>
</cp:coreProperties>
</file>