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7A" w:rsidRDefault="00972C7A" w:rsidP="001361C0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5</w:t>
      </w:r>
    </w:p>
    <w:p w:rsidR="00972C7A" w:rsidRDefault="00972C7A" w:rsidP="001361C0"/>
    <w:p w:rsidR="00972C7A" w:rsidRDefault="00972C7A" w:rsidP="001361C0"/>
    <w:p w:rsidR="00972C7A" w:rsidRDefault="00972C7A" w:rsidP="001361C0">
      <w:pPr>
        <w:rPr>
          <w:sz w:val="28"/>
        </w:rPr>
      </w:pPr>
      <w:r>
        <w:t xml:space="preserve">  </w:t>
      </w:r>
    </w:p>
    <w:p w:rsidR="00972C7A" w:rsidRDefault="00972C7A" w:rsidP="001361C0"/>
    <w:p w:rsidR="00972C7A" w:rsidRDefault="00972C7A" w:rsidP="001361C0"/>
    <w:p w:rsidR="00972C7A" w:rsidRDefault="00972C7A" w:rsidP="001361C0"/>
    <w:p w:rsidR="00972C7A" w:rsidRDefault="00972C7A" w:rsidP="001361C0"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>2017</w:t>
      </w:r>
      <w:r>
        <w:rPr>
          <w:rFonts w:eastAsia="黑体" w:hint="eastAsia"/>
          <w:sz w:val="48"/>
        </w:rPr>
        <w:t>年引进境外技术、管理人才</w:t>
      </w:r>
    </w:p>
    <w:p w:rsidR="00972C7A" w:rsidRDefault="00972C7A" w:rsidP="001361C0">
      <w:pPr>
        <w:jc w:val="center"/>
        <w:rPr>
          <w:rFonts w:eastAsia="黑体"/>
          <w:sz w:val="48"/>
        </w:rPr>
      </w:pPr>
      <w:r>
        <w:rPr>
          <w:rFonts w:eastAsia="黑体" w:hint="eastAsia"/>
          <w:sz w:val="48"/>
        </w:rPr>
        <w:t>项目（农引推专项）申报表</w:t>
      </w:r>
    </w:p>
    <w:p w:rsidR="00972C7A" w:rsidRDefault="00972C7A" w:rsidP="001361C0"/>
    <w:p w:rsidR="00972C7A" w:rsidRDefault="00972C7A" w:rsidP="001361C0"/>
    <w:p w:rsidR="00972C7A" w:rsidRDefault="00972C7A" w:rsidP="001361C0"/>
    <w:p w:rsidR="00972C7A" w:rsidRDefault="00972C7A" w:rsidP="001361C0"/>
    <w:p w:rsidR="00972C7A" w:rsidRDefault="00972C7A" w:rsidP="001361C0"/>
    <w:p w:rsidR="00972C7A" w:rsidRDefault="00972C7A" w:rsidP="001361C0"/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项目名称</w:t>
      </w:r>
      <w:r>
        <w:rPr>
          <w:rFonts w:eastAsia="黑体"/>
          <w:sz w:val="30"/>
          <w:u w:val="single"/>
        </w:rPr>
        <w:t xml:space="preserve">                                  </w:t>
      </w:r>
    </w:p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 w:rsidR="00972C7A" w:rsidRDefault="00972C7A" w:rsidP="001361C0">
      <w:pPr>
        <w:rPr>
          <w:rFonts w:eastAsia="黑体"/>
          <w:sz w:val="30"/>
        </w:rPr>
      </w:pPr>
    </w:p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项目承担单位</w:t>
      </w:r>
      <w:r>
        <w:rPr>
          <w:rFonts w:eastAsia="黑体"/>
          <w:sz w:val="30"/>
          <w:u w:val="single"/>
        </w:rPr>
        <w:t xml:space="preserve">                              </w:t>
      </w:r>
    </w:p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</w:p>
    <w:p w:rsidR="00972C7A" w:rsidRDefault="00972C7A" w:rsidP="001361C0">
      <w:pPr>
        <w:rPr>
          <w:rFonts w:eastAsia="黑体"/>
          <w:sz w:val="30"/>
        </w:rPr>
      </w:pPr>
    </w:p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</w:t>
      </w:r>
      <w:r>
        <w:rPr>
          <w:rFonts w:eastAsia="黑体" w:hint="eastAsia"/>
          <w:sz w:val="30"/>
        </w:rPr>
        <w:t>引智归口部门（盖章）</w:t>
      </w:r>
      <w:r>
        <w:rPr>
          <w:rFonts w:eastAsia="黑体"/>
          <w:sz w:val="30"/>
          <w:u w:val="single"/>
        </w:rPr>
        <w:t xml:space="preserve">                      </w:t>
      </w:r>
    </w:p>
    <w:p w:rsidR="00972C7A" w:rsidRDefault="00972C7A" w:rsidP="001361C0">
      <w:pPr>
        <w:rPr>
          <w:rFonts w:eastAsia="黑体"/>
          <w:sz w:val="30"/>
        </w:rPr>
      </w:pPr>
    </w:p>
    <w:p w:rsidR="00972C7A" w:rsidRDefault="00972C7A" w:rsidP="001361C0">
      <w:pPr>
        <w:rPr>
          <w:rFonts w:eastAsia="黑体"/>
          <w:sz w:val="30"/>
        </w:rPr>
      </w:pPr>
    </w:p>
    <w:p w:rsidR="00972C7A" w:rsidRDefault="00972C7A" w:rsidP="001361C0">
      <w:pPr>
        <w:rPr>
          <w:rFonts w:eastAsia="黑体"/>
          <w:sz w:val="30"/>
        </w:rPr>
      </w:pPr>
    </w:p>
    <w:p w:rsidR="00972C7A" w:rsidRDefault="00972C7A" w:rsidP="001361C0">
      <w:pPr>
        <w:rPr>
          <w:rFonts w:eastAsia="黑体"/>
          <w:sz w:val="30"/>
        </w:rPr>
      </w:pPr>
      <w:r>
        <w:rPr>
          <w:rFonts w:eastAsia="黑体"/>
          <w:sz w:val="30"/>
        </w:rPr>
        <w:t xml:space="preserve">                 </w:t>
      </w:r>
      <w:r>
        <w:rPr>
          <w:rFonts w:eastAsia="黑体" w:hint="eastAsia"/>
          <w:sz w:val="30"/>
        </w:rPr>
        <w:t>年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月</w:t>
      </w:r>
      <w:r>
        <w:rPr>
          <w:rFonts w:eastAsia="黑体"/>
          <w:sz w:val="30"/>
        </w:rPr>
        <w:t xml:space="preserve">    </w:t>
      </w:r>
      <w:r>
        <w:rPr>
          <w:rFonts w:eastAsia="黑体" w:hint="eastAsia"/>
          <w:sz w:val="30"/>
        </w:rPr>
        <w:t>日</w:t>
      </w:r>
      <w:r>
        <w:rPr>
          <w:rFonts w:eastAsia="黑体"/>
          <w:sz w:val="30"/>
        </w:rPr>
        <w:t xml:space="preserve">  </w:t>
      </w:r>
      <w:r>
        <w:rPr>
          <w:rFonts w:eastAsia="黑体" w:hint="eastAsia"/>
          <w:sz w:val="30"/>
        </w:rPr>
        <w:t>填报</w:t>
      </w:r>
    </w:p>
    <w:p w:rsidR="00972C7A" w:rsidRDefault="00972C7A" w:rsidP="00A64F17">
      <w:pPr>
        <w:ind w:firstLineChars="600" w:firstLine="31680"/>
        <w:rPr>
          <w:rFonts w:eastAsia="黑体"/>
          <w:sz w:val="30"/>
        </w:rPr>
      </w:pPr>
      <w:r>
        <w:rPr>
          <w:rFonts w:eastAsia="黑体" w:hint="eastAsia"/>
          <w:sz w:val="30"/>
        </w:rPr>
        <w:t>湖南省人力资源和社会保障厅制</w:t>
      </w:r>
    </w:p>
    <w:p w:rsidR="00972C7A" w:rsidRDefault="00972C7A" w:rsidP="00A64F17">
      <w:pPr>
        <w:ind w:firstLineChars="600" w:firstLine="31680"/>
        <w:rPr>
          <w:rFonts w:eastAsia="黑体"/>
          <w:sz w:val="30"/>
        </w:rPr>
      </w:pPr>
    </w:p>
    <w:p w:rsidR="00972C7A" w:rsidRDefault="00972C7A" w:rsidP="001361C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填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报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说</w:t>
      </w:r>
      <w:r>
        <w:rPr>
          <w:rFonts w:ascii="黑体" w:eastAsia="黑体"/>
          <w:sz w:val="32"/>
        </w:rPr>
        <w:t xml:space="preserve">  </w:t>
      </w:r>
      <w:r>
        <w:rPr>
          <w:rFonts w:ascii="黑体" w:eastAsia="黑体" w:hint="eastAsia"/>
          <w:sz w:val="32"/>
        </w:rPr>
        <w:t>明</w:t>
      </w:r>
    </w:p>
    <w:p w:rsidR="00972C7A" w:rsidRDefault="00972C7A" w:rsidP="001361C0">
      <w:pPr>
        <w:jc w:val="center"/>
        <w:rPr>
          <w:rFonts w:ascii="黑体" w:eastAsia="黑体"/>
          <w:sz w:val="32"/>
        </w:rPr>
      </w:pP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4"/>
        </w:rPr>
        <w:t>一、申请表各项内容，要实事求是，逐条认真填写。表达要明确、严谨，字迹要清晰易辨。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二、申请表为</w:t>
      </w:r>
      <w:r>
        <w:rPr>
          <w:rFonts w:ascii="宋体"/>
          <w:sz w:val="24"/>
        </w:rPr>
        <w:t>A4</w:t>
      </w:r>
      <w:r>
        <w:rPr>
          <w:rFonts w:ascii="宋体" w:hint="eastAsia"/>
          <w:sz w:val="24"/>
        </w:rPr>
        <w:t>开本，于左侧装订成册。在规定的栏目内填写不下时，请另附</w:t>
      </w:r>
      <w:r>
        <w:rPr>
          <w:rFonts w:ascii="宋体"/>
          <w:sz w:val="24"/>
        </w:rPr>
        <w:t>A4</w:t>
      </w:r>
      <w:r>
        <w:rPr>
          <w:rFonts w:ascii="宋体" w:hint="eastAsia"/>
          <w:sz w:val="24"/>
        </w:rPr>
        <w:t>纸填写。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三、栏目填写要求：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项目名称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应确切反映项目工作内容，最多不超过</w:t>
      </w:r>
      <w:r>
        <w:rPr>
          <w:rFonts w:ascii="宋体"/>
          <w:sz w:val="24"/>
        </w:rPr>
        <w:t>50</w:t>
      </w:r>
      <w:r>
        <w:rPr>
          <w:rFonts w:ascii="宋体" w:hint="eastAsia"/>
          <w:sz w:val="24"/>
        </w:rPr>
        <w:t>个汉字（包括标点符号）。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用人单位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按单位公章填写全称，不要填写简称。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引智归口部门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是指引进国外智力工作归口管理部门，具体指省人社厅和各省直、市州引进国外智力工作管理机构。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行业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是指引进境外技术、管理人才项目所属行业。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企业性质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具体按软件提示填写。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项目总投入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是指项目工程概念的总投入。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项目起止年月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是指项目工程从开工到完成的时间。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项目概况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简要介绍项目的总体情况，包括目的、意义、主要工作内容、进度安排、国内外现状分析（要进行定性、定量的比较）、存在的差距等。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引智成果来源及示范推广价值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要写明该成果来自哪个国家或地区，在本国家或地区所处地位如何？在同类技术或产品领域所处地位如何？在我国示范推广价值如何？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国内专家对本项目的评审意见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由项目单位自行找同行业专家评审后填写。</w:t>
      </w:r>
    </w:p>
    <w:p w:rsidR="00972C7A" w:rsidRDefault="00972C7A" w:rsidP="001361C0">
      <w:pPr>
        <w:adjustRightInd w:val="0"/>
        <w:snapToGrid w:val="0"/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 xml:space="preserve">    </w:t>
      </w:r>
      <w:r>
        <w:rPr>
          <w:rFonts w:ascii="宋体" w:hint="eastAsia"/>
          <w:sz w:val="24"/>
        </w:rPr>
        <w:t>申请引进境外人才专项经费和配套资金情况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要认真填写并注意逻辑关系。</w:t>
      </w:r>
    </w:p>
    <w:p w:rsidR="00972C7A" w:rsidRDefault="00972C7A" w:rsidP="001361C0">
      <w:pPr>
        <w:adjustRightInd w:val="0"/>
        <w:snapToGrid w:val="0"/>
        <w:spacing w:line="44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项目承担单位意见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必须有负责人签字，加盖单位公章。</w:t>
      </w:r>
    </w:p>
    <w:p w:rsidR="00972C7A" w:rsidRDefault="00972C7A" w:rsidP="001361C0">
      <w:pPr>
        <w:adjustRightInd w:val="0"/>
        <w:snapToGrid w:val="0"/>
        <w:spacing w:line="44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行业主管部门意见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必须有负责人签字，加盖单位公章。</w:t>
      </w:r>
    </w:p>
    <w:p w:rsidR="00972C7A" w:rsidRDefault="00972C7A" w:rsidP="001361C0">
      <w:pPr>
        <w:adjustRightInd w:val="0"/>
        <w:snapToGrid w:val="0"/>
        <w:spacing w:line="44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引智归口部门意见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必须有负责人签字，加盖单位公章。</w:t>
      </w:r>
    </w:p>
    <w:p w:rsidR="00972C7A" w:rsidRDefault="00972C7A" w:rsidP="001361C0">
      <w:pPr>
        <w:adjustRightInd w:val="0"/>
        <w:snapToGrid w:val="0"/>
        <w:spacing w:line="440" w:lineRule="exact"/>
        <w:ind w:firstLine="480"/>
        <w:rPr>
          <w:rFonts w:ascii="宋体"/>
          <w:sz w:val="24"/>
        </w:rPr>
      </w:pPr>
      <w:r>
        <w:rPr>
          <w:rFonts w:ascii="宋体" w:hint="eastAsia"/>
          <w:sz w:val="24"/>
        </w:rPr>
        <w:t>拟聘请专家情况表</w:t>
      </w:r>
      <w:r>
        <w:rPr>
          <w:rFonts w:ascii="宋体"/>
          <w:sz w:val="24"/>
        </w:rPr>
        <w:t>——</w:t>
      </w:r>
      <w:r>
        <w:rPr>
          <w:rFonts w:ascii="宋体" w:hint="eastAsia"/>
          <w:sz w:val="24"/>
        </w:rPr>
        <w:t>专家姓名必须有英文全名。</w:t>
      </w:r>
    </w:p>
    <w:p w:rsidR="00972C7A" w:rsidRDefault="00972C7A" w:rsidP="001361C0">
      <w:pPr>
        <w:adjustRightInd w:val="0"/>
        <w:snapToGrid w:val="0"/>
        <w:spacing w:line="40" w:lineRule="exact"/>
        <w:ind w:firstLine="480"/>
        <w:rPr>
          <w:rFonts w:ascii="宋体"/>
          <w:sz w:val="24"/>
        </w:rPr>
      </w:pPr>
      <w:r>
        <w:rPr>
          <w:rFonts w:ascii="宋体"/>
          <w:sz w:val="24"/>
        </w:rPr>
        <w:br w:type="page"/>
      </w:r>
    </w:p>
    <w:tbl>
      <w:tblPr>
        <w:tblW w:w="10080" w:type="dxa"/>
        <w:jc w:val="center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6"/>
        <w:gridCol w:w="314"/>
        <w:gridCol w:w="157"/>
        <w:gridCol w:w="589"/>
        <w:gridCol w:w="827"/>
        <w:gridCol w:w="368"/>
        <w:gridCol w:w="365"/>
        <w:gridCol w:w="43"/>
        <w:gridCol w:w="602"/>
        <w:gridCol w:w="45"/>
        <w:gridCol w:w="255"/>
        <w:gridCol w:w="1078"/>
        <w:gridCol w:w="58"/>
        <w:gridCol w:w="503"/>
        <w:gridCol w:w="41"/>
        <w:gridCol w:w="270"/>
        <w:gridCol w:w="463"/>
        <w:gridCol w:w="62"/>
        <w:gridCol w:w="217"/>
        <w:gridCol w:w="169"/>
        <w:gridCol w:w="555"/>
        <w:gridCol w:w="285"/>
        <w:gridCol w:w="369"/>
        <w:gridCol w:w="213"/>
        <w:gridCol w:w="582"/>
        <w:gridCol w:w="724"/>
      </w:tblGrid>
      <w:tr w:rsidR="00972C7A" w:rsidTr="00AF5F8D">
        <w:trPr>
          <w:cantSplit/>
          <w:trHeight w:val="623"/>
          <w:jc w:val="center"/>
        </w:trPr>
        <w:tc>
          <w:tcPr>
            <w:tcW w:w="1986" w:type="dxa"/>
            <w:gridSpan w:val="4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5366" w:type="dxa"/>
            <w:gridSpan w:val="16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行业</w:t>
            </w:r>
          </w:p>
        </w:tc>
        <w:tc>
          <w:tcPr>
            <w:tcW w:w="1888" w:type="dxa"/>
            <w:gridSpan w:val="4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jc w:val="center"/>
        </w:trPr>
        <w:tc>
          <w:tcPr>
            <w:tcW w:w="926" w:type="dxa"/>
            <w:vMerge w:val="restart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用人单位基本情况</w:t>
            </w: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5366" w:type="dxa"/>
            <w:gridSpan w:val="16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性质</w:t>
            </w:r>
          </w:p>
        </w:tc>
        <w:tc>
          <w:tcPr>
            <w:tcW w:w="582" w:type="dxa"/>
            <w:gridSpan w:val="2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国有</w:t>
            </w:r>
          </w:p>
        </w:tc>
        <w:tc>
          <w:tcPr>
            <w:tcW w:w="582" w:type="dxa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民营</w:t>
            </w:r>
          </w:p>
        </w:tc>
        <w:tc>
          <w:tcPr>
            <w:tcW w:w="724" w:type="dxa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其它</w:t>
            </w:r>
          </w:p>
        </w:tc>
      </w:tr>
      <w:tr w:rsidR="00972C7A" w:rsidTr="00AF5F8D">
        <w:trPr>
          <w:cantSplit/>
          <w:jc w:val="center"/>
        </w:trPr>
        <w:tc>
          <w:tcPr>
            <w:tcW w:w="926" w:type="dxa"/>
            <w:vMerge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通讯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地址</w:t>
            </w:r>
          </w:p>
        </w:tc>
        <w:tc>
          <w:tcPr>
            <w:tcW w:w="5366" w:type="dxa"/>
            <w:gridSpan w:val="16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邮政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编码</w:t>
            </w:r>
          </w:p>
        </w:tc>
        <w:tc>
          <w:tcPr>
            <w:tcW w:w="1888" w:type="dxa"/>
            <w:gridSpan w:val="4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jc w:val="center"/>
        </w:trPr>
        <w:tc>
          <w:tcPr>
            <w:tcW w:w="926" w:type="dxa"/>
            <w:vMerge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单位财政资金拨付隶属关系</w:t>
            </w:r>
          </w:p>
        </w:tc>
        <w:tc>
          <w:tcPr>
            <w:tcW w:w="8094" w:type="dxa"/>
            <w:gridSpan w:val="22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宋体" w:hint="eastAsia"/>
                <w:szCs w:val="21"/>
              </w:rPr>
              <w:t>省直厅局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或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  </w:t>
            </w:r>
            <w:r>
              <w:rPr>
                <w:rFonts w:ascii="仿宋_GB2312" w:eastAsia="仿宋_GB2312" w:hAnsi="宋体" w:hint="eastAsia"/>
                <w:szCs w:val="21"/>
              </w:rPr>
              <w:t>市（州）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县（市、区）</w:t>
            </w:r>
          </w:p>
        </w:tc>
      </w:tr>
      <w:tr w:rsidR="00972C7A" w:rsidTr="00AF5F8D">
        <w:trPr>
          <w:cantSplit/>
          <w:jc w:val="center"/>
        </w:trPr>
        <w:tc>
          <w:tcPr>
            <w:tcW w:w="926" w:type="dxa"/>
            <w:vMerge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员工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职数</w:t>
            </w:r>
          </w:p>
        </w:tc>
        <w:tc>
          <w:tcPr>
            <w:tcW w:w="15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945" w:type="dxa"/>
            <w:gridSpan w:val="4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技术人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员职数</w:t>
            </w:r>
          </w:p>
        </w:tc>
        <w:tc>
          <w:tcPr>
            <w:tcW w:w="1680" w:type="dxa"/>
            <w:gridSpan w:val="4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</w:t>
            </w:r>
            <w:r>
              <w:rPr>
                <w:rFonts w:ascii="仿宋_GB2312" w:eastAsia="仿宋_GB2312" w:hint="eastAsia"/>
              </w:rPr>
              <w:t>人</w:t>
            </w:r>
            <w:r>
              <w:rPr>
                <w:rFonts w:ascii="仿宋_GB2312" w:eastAsia="仿宋_GB2312"/>
              </w:rPr>
              <w:t xml:space="preserve">           </w:t>
            </w:r>
          </w:p>
        </w:tc>
        <w:tc>
          <w:tcPr>
            <w:tcW w:w="1181" w:type="dxa"/>
            <w:gridSpan w:val="5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固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定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资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产</w:t>
            </w:r>
          </w:p>
        </w:tc>
        <w:tc>
          <w:tcPr>
            <w:tcW w:w="2728" w:type="dxa"/>
            <w:gridSpan w:val="6"/>
            <w:vAlign w:val="center"/>
          </w:tcPr>
          <w:p w:rsidR="00972C7A" w:rsidRDefault="00972C7A" w:rsidP="00AF5F8D">
            <w:pPr>
              <w:spacing w:line="2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万元</w:t>
            </w:r>
          </w:p>
        </w:tc>
      </w:tr>
      <w:tr w:rsidR="00972C7A" w:rsidTr="00AF5F8D">
        <w:trPr>
          <w:cantSplit/>
          <w:trHeight w:val="558"/>
          <w:jc w:val="center"/>
        </w:trPr>
        <w:tc>
          <w:tcPr>
            <w:tcW w:w="926" w:type="dxa"/>
            <w:vMerge w:val="restart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负责人</w:t>
            </w: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560" w:type="dxa"/>
            <w:gridSpan w:val="3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务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680" w:type="dxa"/>
            <w:gridSpan w:val="4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子</w:t>
            </w:r>
          </w:p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件</w:t>
            </w:r>
          </w:p>
        </w:tc>
        <w:tc>
          <w:tcPr>
            <w:tcW w:w="2728" w:type="dxa"/>
            <w:gridSpan w:val="6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552"/>
          <w:jc w:val="center"/>
        </w:trPr>
        <w:tc>
          <w:tcPr>
            <w:tcW w:w="926" w:type="dxa"/>
            <w:vMerge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60" w:type="dxa"/>
            <w:gridSpan w:val="3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电话</w:t>
            </w:r>
          </w:p>
        </w:tc>
        <w:tc>
          <w:tcPr>
            <w:tcW w:w="1560" w:type="dxa"/>
            <w:gridSpan w:val="3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真</w:t>
            </w:r>
          </w:p>
        </w:tc>
        <w:tc>
          <w:tcPr>
            <w:tcW w:w="1680" w:type="dxa"/>
            <w:gridSpan w:val="4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5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2728" w:type="dxa"/>
            <w:gridSpan w:val="6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225"/>
          <w:jc w:val="center"/>
        </w:trPr>
        <w:tc>
          <w:tcPr>
            <w:tcW w:w="1986" w:type="dxa"/>
            <w:gridSpan w:val="4"/>
            <w:vMerge w:val="restart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项目总投入</w:t>
            </w:r>
          </w:p>
        </w:tc>
        <w:tc>
          <w:tcPr>
            <w:tcW w:w="4185" w:type="dxa"/>
            <w:gridSpan w:val="11"/>
            <w:vAlign w:val="center"/>
          </w:tcPr>
          <w:p w:rsidR="00972C7A" w:rsidRDefault="00972C7A" w:rsidP="00AF5F8D">
            <w:pPr>
              <w:spacing w:line="2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</w:t>
            </w:r>
            <w:r>
              <w:rPr>
                <w:rFonts w:ascii="仿宋_GB2312" w:eastAsia="仿宋_GB2312" w:hint="eastAsia"/>
              </w:rPr>
              <w:t>万元</w:t>
            </w:r>
          </w:p>
        </w:tc>
        <w:tc>
          <w:tcPr>
            <w:tcW w:w="1181" w:type="dxa"/>
            <w:gridSpan w:val="5"/>
            <w:vMerge w:val="restart"/>
            <w:vAlign w:val="center"/>
          </w:tcPr>
          <w:p w:rsidR="00972C7A" w:rsidRDefault="00972C7A" w:rsidP="00AF5F8D"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项目起止年月</w:t>
            </w:r>
          </w:p>
        </w:tc>
        <w:tc>
          <w:tcPr>
            <w:tcW w:w="2728" w:type="dxa"/>
            <w:gridSpan w:val="6"/>
            <w:vMerge w:val="restart"/>
            <w:vAlign w:val="center"/>
          </w:tcPr>
          <w:p w:rsidR="00972C7A" w:rsidRDefault="00972C7A" w:rsidP="00AF5F8D">
            <w:pPr>
              <w:spacing w:line="260" w:lineRule="exact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月至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972C7A" w:rsidTr="00AF5F8D">
        <w:trPr>
          <w:cantSplit/>
          <w:trHeight w:val="390"/>
          <w:jc w:val="center"/>
        </w:trPr>
        <w:tc>
          <w:tcPr>
            <w:tcW w:w="1986" w:type="dxa"/>
            <w:gridSpan w:val="4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185" w:type="dxa"/>
            <w:gridSpan w:val="11"/>
            <w:vAlign w:val="center"/>
          </w:tcPr>
          <w:p w:rsidR="00972C7A" w:rsidRDefault="00972C7A" w:rsidP="00AF5F8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其中：申请省级引进境外智力专项补</w:t>
            </w:r>
          </w:p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  <w:u w:val="single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市（州）级财政拟补助</w:t>
            </w:r>
            <w:r>
              <w:rPr>
                <w:rFonts w:ascii="仿宋_GB2312" w:eastAsia="仿宋_GB2312" w:hAnsi="宋体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宋体" w:hint="eastAsia"/>
                <w:szCs w:val="21"/>
              </w:rPr>
              <w:t>万元</w:t>
            </w:r>
          </w:p>
        </w:tc>
        <w:tc>
          <w:tcPr>
            <w:tcW w:w="1181" w:type="dxa"/>
            <w:gridSpan w:val="5"/>
            <w:vMerge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6"/>
            <w:vMerge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3482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项目概况：</w:t>
            </w:r>
          </w:p>
        </w:tc>
      </w:tr>
      <w:tr w:rsidR="00972C7A" w:rsidTr="00AF5F8D">
        <w:trPr>
          <w:cantSplit/>
          <w:trHeight w:val="5155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引智成果来源及示范推广价值：</w:t>
            </w:r>
          </w:p>
          <w:p w:rsidR="00972C7A" w:rsidRDefault="00972C7A" w:rsidP="00AF5F8D">
            <w:pPr>
              <w:rPr>
                <w:rFonts w:ascii="仿宋_GB2312" w:eastAsia="仿宋_GB2312"/>
                <w:sz w:val="28"/>
              </w:rPr>
            </w:pPr>
          </w:p>
        </w:tc>
      </w:tr>
      <w:tr w:rsidR="00972C7A" w:rsidTr="00AF5F8D">
        <w:trPr>
          <w:cantSplit/>
          <w:trHeight w:val="2638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示范推广项目的主要工作内容：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972C7A" w:rsidTr="00AF5F8D">
        <w:trPr>
          <w:cantSplit/>
          <w:trHeight w:val="2643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配套技术措施与组织措施：</w:t>
            </w:r>
          </w:p>
        </w:tc>
      </w:tr>
      <w:tr w:rsidR="00972C7A" w:rsidTr="00AF5F8D">
        <w:trPr>
          <w:cantSplit/>
          <w:trHeight w:val="2634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预期达到的目标：</w:t>
            </w:r>
          </w:p>
        </w:tc>
      </w:tr>
      <w:tr w:rsidR="00972C7A" w:rsidTr="00AF5F8D">
        <w:trPr>
          <w:cantSplit/>
          <w:trHeight w:val="2800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实施的地点、推广的区域及规模：</w:t>
            </w:r>
          </w:p>
        </w:tc>
      </w:tr>
      <w:tr w:rsidR="00972C7A" w:rsidTr="00AF5F8D">
        <w:trPr>
          <w:cantSplit/>
          <w:trHeight w:val="2800"/>
          <w:jc w:val="center"/>
        </w:trPr>
        <w:tc>
          <w:tcPr>
            <w:tcW w:w="10080" w:type="dxa"/>
            <w:gridSpan w:val="26"/>
          </w:tcPr>
          <w:p w:rsidR="00972C7A" w:rsidRDefault="00972C7A" w:rsidP="00AF5F8D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年度计划内容、进度和考核指标：</w:t>
            </w:r>
          </w:p>
        </w:tc>
      </w:tr>
      <w:tr w:rsidR="00972C7A" w:rsidTr="00AF5F8D">
        <w:trPr>
          <w:cantSplit/>
          <w:trHeight w:val="1975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国内专</w:t>
            </w:r>
          </w:p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家对本</w:t>
            </w:r>
          </w:p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项目的</w:t>
            </w:r>
          </w:p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评</w:t>
            </w:r>
            <w:r w:rsidRPr="0089416F">
              <w:rPr>
                <w:rFonts w:ascii="仿宋_GB2312" w:eastAsia="仿宋_GB2312"/>
                <w:szCs w:val="21"/>
              </w:rPr>
              <w:t xml:space="preserve">  </w:t>
            </w:r>
            <w:r w:rsidRPr="0089416F">
              <w:rPr>
                <w:rFonts w:ascii="仿宋_GB2312" w:eastAsia="仿宋_GB2312" w:hint="eastAsia"/>
                <w:szCs w:val="21"/>
              </w:rPr>
              <w:t>审</w:t>
            </w:r>
          </w:p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意</w:t>
            </w:r>
            <w:r w:rsidRPr="0089416F">
              <w:rPr>
                <w:rFonts w:ascii="仿宋_GB2312" w:eastAsia="仿宋_GB2312"/>
                <w:szCs w:val="21"/>
              </w:rPr>
              <w:t xml:space="preserve">  </w:t>
            </w:r>
            <w:r w:rsidRPr="0089416F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840" w:type="dxa"/>
            <w:gridSpan w:val="24"/>
          </w:tcPr>
          <w:p w:rsidR="00972C7A" w:rsidRPr="0089416F" w:rsidRDefault="00972C7A" w:rsidP="00AF5F8D">
            <w:pPr>
              <w:rPr>
                <w:rFonts w:ascii="仿宋_GB2312" w:eastAsia="仿宋_GB2312"/>
                <w:szCs w:val="21"/>
              </w:rPr>
            </w:pPr>
          </w:p>
          <w:p w:rsidR="00972C7A" w:rsidRPr="0089416F" w:rsidRDefault="00972C7A" w:rsidP="00AF5F8D">
            <w:pPr>
              <w:rPr>
                <w:rFonts w:ascii="仿宋_GB2312" w:eastAsia="仿宋_GB2312"/>
                <w:szCs w:val="21"/>
              </w:rPr>
            </w:pPr>
          </w:p>
          <w:p w:rsidR="00972C7A" w:rsidRPr="0089416F" w:rsidRDefault="00972C7A" w:rsidP="00AF5F8D">
            <w:pPr>
              <w:rPr>
                <w:rFonts w:ascii="仿宋_GB2312" w:eastAsia="仿宋_GB2312"/>
                <w:szCs w:val="21"/>
              </w:rPr>
            </w:pPr>
          </w:p>
          <w:p w:rsidR="00972C7A" w:rsidRPr="0089416F" w:rsidRDefault="00972C7A" w:rsidP="00AF5F8D">
            <w:pPr>
              <w:rPr>
                <w:rFonts w:ascii="仿宋_GB2312" w:eastAsia="仿宋_GB2312"/>
                <w:szCs w:val="21"/>
              </w:rPr>
            </w:pPr>
          </w:p>
          <w:p w:rsidR="00972C7A" w:rsidRPr="0089416F" w:rsidRDefault="00972C7A" w:rsidP="00AF5F8D">
            <w:pPr>
              <w:rPr>
                <w:rFonts w:ascii="仿宋_GB2312" w:eastAsia="仿宋_GB2312"/>
                <w:szCs w:val="21"/>
              </w:rPr>
            </w:pPr>
          </w:p>
        </w:tc>
      </w:tr>
      <w:tr w:rsidR="00972C7A" w:rsidTr="00AF5F8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</w:tcPr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专家姓名</w:t>
            </w: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7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2C7A" w:rsidTr="00AF5F8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</w:tcPr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单</w:t>
            </w:r>
            <w:r w:rsidRPr="0089416F">
              <w:rPr>
                <w:rFonts w:ascii="仿宋_GB2312" w:eastAsia="仿宋_GB2312"/>
                <w:szCs w:val="21"/>
              </w:rPr>
              <w:t xml:space="preserve">    </w:t>
            </w:r>
            <w:r w:rsidRPr="0089416F">
              <w:rPr>
                <w:rFonts w:ascii="仿宋_GB2312" w:eastAsia="仿宋_GB2312" w:hint="eastAsia"/>
                <w:szCs w:val="21"/>
              </w:rPr>
              <w:t>位</w:t>
            </w: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7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2C7A" w:rsidTr="00AF5F8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</w:tcPr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职务、职称</w:t>
            </w: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7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2C7A" w:rsidTr="00AF5F8D">
        <w:trPr>
          <w:cantSplit/>
          <w:trHeight w:val="500"/>
          <w:jc w:val="center"/>
        </w:trPr>
        <w:tc>
          <w:tcPr>
            <w:tcW w:w="1240" w:type="dxa"/>
            <w:gridSpan w:val="2"/>
            <w:vMerge/>
          </w:tcPr>
          <w:p w:rsidR="00972C7A" w:rsidRPr="0089416F" w:rsidRDefault="00972C7A" w:rsidP="00AF5F8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  <w:r w:rsidRPr="0089416F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14" w:type="dxa"/>
            <w:gridSpan w:val="7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8" w:type="dxa"/>
            <w:gridSpan w:val="4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19" w:type="dxa"/>
            <w:gridSpan w:val="3"/>
          </w:tcPr>
          <w:p w:rsidR="00972C7A" w:rsidRPr="0089416F" w:rsidRDefault="00972C7A" w:rsidP="00AF5F8D">
            <w:pPr>
              <w:spacing w:line="3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72C7A" w:rsidTr="00AF5F8D">
        <w:trPr>
          <w:cantSplit/>
          <w:trHeight w:val="435"/>
          <w:jc w:val="center"/>
        </w:trPr>
        <w:tc>
          <w:tcPr>
            <w:tcW w:w="10080" w:type="dxa"/>
            <w:gridSpan w:val="26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引智经费来源情况（万元）</w:t>
            </w:r>
          </w:p>
        </w:tc>
      </w:tr>
      <w:tr w:rsidR="00972C7A" w:rsidTr="00AF5F8D">
        <w:trPr>
          <w:cantSplit/>
          <w:trHeight w:val="300"/>
          <w:jc w:val="center"/>
        </w:trPr>
        <w:tc>
          <w:tcPr>
            <w:tcW w:w="3589" w:type="dxa"/>
            <w:gridSpan w:val="8"/>
            <w:vMerge w:val="restart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项目执行期间引智经费总计</w:t>
            </w:r>
          </w:p>
        </w:tc>
        <w:tc>
          <w:tcPr>
            <w:tcW w:w="2038" w:type="dxa"/>
            <w:gridSpan w:val="5"/>
            <w:vMerge w:val="restart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项目承担单位自筹</w:t>
            </w:r>
          </w:p>
        </w:tc>
        <w:tc>
          <w:tcPr>
            <w:tcW w:w="2280" w:type="dxa"/>
            <w:gridSpan w:val="8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地方政府投入</w:t>
            </w:r>
          </w:p>
        </w:tc>
        <w:tc>
          <w:tcPr>
            <w:tcW w:w="2173" w:type="dxa"/>
            <w:gridSpan w:val="5"/>
            <w:vMerge w:val="restart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申请国家外专局资助</w:t>
            </w:r>
          </w:p>
        </w:tc>
      </w:tr>
      <w:tr w:rsidR="00972C7A" w:rsidTr="00AF5F8D">
        <w:trPr>
          <w:cantSplit/>
          <w:trHeight w:val="765"/>
          <w:jc w:val="center"/>
        </w:trPr>
        <w:tc>
          <w:tcPr>
            <w:tcW w:w="3589" w:type="dxa"/>
            <w:gridSpan w:val="8"/>
            <w:vMerge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8" w:type="dxa"/>
            <w:gridSpan w:val="5"/>
            <w:vMerge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省级</w:t>
            </w:r>
          </w:p>
        </w:tc>
        <w:tc>
          <w:tcPr>
            <w:tcW w:w="774" w:type="dxa"/>
            <w:gridSpan w:val="3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市（州）级</w:t>
            </w:r>
          </w:p>
        </w:tc>
        <w:tc>
          <w:tcPr>
            <w:tcW w:w="1003" w:type="dxa"/>
            <w:gridSpan w:val="4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县（市、区）级</w:t>
            </w:r>
          </w:p>
        </w:tc>
        <w:tc>
          <w:tcPr>
            <w:tcW w:w="2173" w:type="dxa"/>
            <w:gridSpan w:val="5"/>
            <w:vMerge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972C7A" w:rsidTr="00AF5F8D">
        <w:trPr>
          <w:cantSplit/>
          <w:trHeight w:val="380"/>
          <w:jc w:val="center"/>
        </w:trPr>
        <w:tc>
          <w:tcPr>
            <w:tcW w:w="1397" w:type="dxa"/>
            <w:gridSpan w:val="3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总</w:t>
            </w: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计</w:t>
            </w:r>
          </w:p>
        </w:tc>
        <w:tc>
          <w:tcPr>
            <w:tcW w:w="2192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4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380"/>
          <w:jc w:val="center"/>
        </w:trPr>
        <w:tc>
          <w:tcPr>
            <w:tcW w:w="1397" w:type="dxa"/>
            <w:gridSpan w:val="3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本年度合计</w:t>
            </w:r>
          </w:p>
        </w:tc>
        <w:tc>
          <w:tcPr>
            <w:tcW w:w="2192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38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74" w:type="dxa"/>
            <w:gridSpan w:val="3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03" w:type="dxa"/>
            <w:gridSpan w:val="4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3" w:type="dxa"/>
            <w:gridSpan w:val="5"/>
            <w:vAlign w:val="center"/>
          </w:tcPr>
          <w:p w:rsidR="00972C7A" w:rsidRDefault="00972C7A" w:rsidP="00AF5F8D">
            <w:pPr>
              <w:spacing w:line="220" w:lineRule="exact"/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380"/>
          <w:jc w:val="center"/>
        </w:trPr>
        <w:tc>
          <w:tcPr>
            <w:tcW w:w="1397" w:type="dxa"/>
            <w:gridSpan w:val="3"/>
            <w:vMerge w:val="restart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其中申请国家</w:t>
            </w:r>
          </w:p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18"/>
              </w:rPr>
              <w:t>外专局本年度经费使用情况</w:t>
            </w:r>
          </w:p>
        </w:tc>
        <w:tc>
          <w:tcPr>
            <w:tcW w:w="1784" w:type="dxa"/>
            <w:gridSpan w:val="3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国外新品种引进</w:t>
            </w:r>
          </w:p>
        </w:tc>
        <w:tc>
          <w:tcPr>
            <w:tcW w:w="1055" w:type="dxa"/>
            <w:gridSpan w:val="4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扩繁、试验转化</w:t>
            </w:r>
          </w:p>
        </w:tc>
        <w:tc>
          <w:tcPr>
            <w:tcW w:w="2205" w:type="dxa"/>
            <w:gridSpan w:val="6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int="eastAsia"/>
                <w:sz w:val="18"/>
              </w:rPr>
              <w:t>聘请专家费用</w:t>
            </w:r>
          </w:p>
        </w:tc>
        <w:tc>
          <w:tcPr>
            <w:tcW w:w="525" w:type="dxa"/>
            <w:gridSpan w:val="2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技术培训</w:t>
            </w:r>
          </w:p>
        </w:tc>
        <w:tc>
          <w:tcPr>
            <w:tcW w:w="3114" w:type="dxa"/>
            <w:gridSpan w:val="8"/>
            <w:vAlign w:val="center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国内种、苗调配</w:t>
            </w:r>
          </w:p>
        </w:tc>
      </w:tr>
      <w:tr w:rsidR="00972C7A" w:rsidTr="00AF5F8D">
        <w:trPr>
          <w:cantSplit/>
          <w:trHeight w:val="551"/>
          <w:jc w:val="center"/>
        </w:trPr>
        <w:tc>
          <w:tcPr>
            <w:tcW w:w="1397" w:type="dxa"/>
            <w:gridSpan w:val="3"/>
            <w:vMerge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84" w:type="dxa"/>
            <w:gridSpan w:val="3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55" w:type="dxa"/>
            <w:gridSpan w:val="4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05" w:type="dxa"/>
            <w:gridSpan w:val="6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525" w:type="dxa"/>
            <w:gridSpan w:val="2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4" w:type="dxa"/>
            <w:gridSpan w:val="8"/>
          </w:tcPr>
          <w:p w:rsidR="00972C7A" w:rsidRDefault="00972C7A" w:rsidP="00AF5F8D">
            <w:pPr>
              <w:spacing w:line="2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2C7A" w:rsidTr="00AF5F8D">
        <w:trPr>
          <w:cantSplit/>
          <w:trHeight w:val="551"/>
          <w:jc w:val="center"/>
        </w:trPr>
        <w:tc>
          <w:tcPr>
            <w:tcW w:w="1397" w:type="dxa"/>
            <w:gridSpan w:val="3"/>
            <w:vAlign w:val="center"/>
          </w:tcPr>
          <w:p w:rsidR="00972C7A" w:rsidRPr="0098201C" w:rsidRDefault="00972C7A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项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目</w:t>
            </w:r>
          </w:p>
          <w:p w:rsidR="00972C7A" w:rsidRPr="0098201C" w:rsidRDefault="00972C7A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承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担</w:t>
            </w:r>
          </w:p>
          <w:p w:rsidR="00972C7A" w:rsidRPr="0098201C" w:rsidRDefault="00972C7A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单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位</w:t>
            </w:r>
          </w:p>
          <w:p w:rsidR="00972C7A" w:rsidRDefault="00972C7A" w:rsidP="00AF5F8D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 w:rsidRPr="0098201C">
              <w:rPr>
                <w:rFonts w:ascii="仿宋_GB2312" w:eastAsia="仿宋_GB2312" w:hint="eastAsia"/>
                <w:szCs w:val="21"/>
              </w:rPr>
              <w:t>意</w:t>
            </w: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  <w:r w:rsidRPr="0098201C">
              <w:rPr>
                <w:rFonts w:ascii="仿宋_GB2312" w:eastAsia="仿宋_GB2312" w:hint="eastAsia"/>
                <w:szCs w:val="21"/>
              </w:rPr>
              <w:t>见</w:t>
            </w:r>
          </w:p>
        </w:tc>
        <w:tc>
          <w:tcPr>
            <w:tcW w:w="8683" w:type="dxa"/>
            <w:gridSpan w:val="23"/>
          </w:tcPr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负责人（签字）：</w:t>
            </w:r>
            <w:r w:rsidRPr="0098201C">
              <w:rPr>
                <w:rFonts w:ascii="仿宋_GB2312" w:eastAsia="仿宋_GB2312"/>
                <w:szCs w:val="21"/>
              </w:rPr>
              <w:t xml:space="preserve">                          </w:t>
            </w:r>
            <w:r w:rsidRPr="0098201C">
              <w:rPr>
                <w:rFonts w:ascii="仿宋_GB2312" w:eastAsia="仿宋_GB2312" w:hint="eastAsia"/>
                <w:szCs w:val="21"/>
              </w:rPr>
              <w:t>单位公章</w:t>
            </w:r>
          </w:p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</w:t>
            </w:r>
          </w:p>
          <w:p w:rsidR="00972C7A" w:rsidRPr="0098201C" w:rsidRDefault="00972C7A" w:rsidP="00AF5F8D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职务：</w:t>
            </w:r>
            <w:r w:rsidRPr="0098201C">
              <w:rPr>
                <w:rFonts w:ascii="仿宋_GB2312" w:eastAsia="仿宋_GB2312"/>
                <w:szCs w:val="21"/>
              </w:rPr>
              <w:t xml:space="preserve">                                       </w:t>
            </w:r>
            <w:r w:rsidRPr="0098201C">
              <w:rPr>
                <w:rFonts w:ascii="仿宋_GB2312" w:eastAsia="仿宋_GB2312" w:hint="eastAsia"/>
                <w:szCs w:val="21"/>
              </w:rPr>
              <w:t>年</w:t>
            </w: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月</w:t>
            </w:r>
            <w:r w:rsidRPr="0098201C">
              <w:rPr>
                <w:rFonts w:ascii="仿宋_GB2312" w:eastAsia="仿宋_GB2312"/>
                <w:szCs w:val="21"/>
              </w:rPr>
              <w:t xml:space="preserve">    </w:t>
            </w:r>
            <w:r w:rsidRPr="0098201C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972C7A" w:rsidTr="00AF5F8D">
        <w:trPr>
          <w:cantSplit/>
          <w:trHeight w:val="551"/>
          <w:jc w:val="center"/>
        </w:trPr>
        <w:tc>
          <w:tcPr>
            <w:tcW w:w="1397" w:type="dxa"/>
            <w:gridSpan w:val="3"/>
            <w:vAlign w:val="center"/>
          </w:tcPr>
          <w:p w:rsidR="00972C7A" w:rsidRDefault="00972C7A" w:rsidP="00AF5F8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市（州）人社局、财政局或省直有关厅局等引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智归口管理部门意见</w:t>
            </w:r>
          </w:p>
        </w:tc>
        <w:tc>
          <w:tcPr>
            <w:tcW w:w="2839" w:type="dxa"/>
            <w:gridSpan w:val="7"/>
          </w:tcPr>
          <w:p w:rsidR="00972C7A" w:rsidRDefault="00972C7A" w:rsidP="00AF5F8D">
            <w:pPr>
              <w:spacing w:line="280" w:lineRule="exact"/>
              <w:rPr>
                <w:rFonts w:ascii="仿宋_GB2312" w:eastAsia="仿宋_GB2312"/>
                <w:sz w:val="28"/>
              </w:rPr>
            </w:pPr>
          </w:p>
          <w:p w:rsidR="00972C7A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人社局负</w:t>
            </w:r>
          </w:p>
          <w:p w:rsidR="00972C7A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972C7A" w:rsidRDefault="00972C7A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72C7A" w:rsidRDefault="00972C7A" w:rsidP="00972C7A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72C7A" w:rsidRDefault="00972C7A" w:rsidP="00AF5F8D">
            <w:pPr>
              <w:spacing w:line="28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2730" w:type="dxa"/>
            <w:gridSpan w:val="8"/>
          </w:tcPr>
          <w:p w:rsidR="00972C7A" w:rsidRPr="0098201C" w:rsidRDefault="00972C7A" w:rsidP="00AF5F8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972C7A" w:rsidRPr="0098201C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财政局负</w:t>
            </w:r>
          </w:p>
          <w:p w:rsidR="00972C7A" w:rsidRPr="0098201C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责人（签字）：</w:t>
            </w:r>
          </w:p>
          <w:p w:rsidR="00972C7A" w:rsidRPr="0098201C" w:rsidRDefault="00972C7A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72C7A" w:rsidRPr="0098201C" w:rsidRDefault="00972C7A" w:rsidP="00972C7A">
            <w:pPr>
              <w:widowControl/>
              <w:ind w:firstLineChars="100" w:firstLine="31680"/>
              <w:jc w:val="lef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72C7A" w:rsidRPr="0098201C" w:rsidRDefault="00972C7A" w:rsidP="00AF5F8D">
            <w:pPr>
              <w:widowControl/>
              <w:jc w:val="right"/>
              <w:rPr>
                <w:rFonts w:ascii="仿宋_GB2312" w:eastAsia="仿宋_GB2312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年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月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  <w:tc>
          <w:tcPr>
            <w:tcW w:w="3114" w:type="dxa"/>
            <w:gridSpan w:val="8"/>
          </w:tcPr>
          <w:p w:rsidR="00972C7A" w:rsidRPr="00C57CBC" w:rsidRDefault="00972C7A" w:rsidP="00AF5F8D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 w:rsidR="00972C7A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省直有关厅局</w:t>
            </w:r>
          </w:p>
          <w:p w:rsidR="00972C7A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负责人（签字）：</w:t>
            </w:r>
          </w:p>
          <w:p w:rsidR="00972C7A" w:rsidRDefault="00972C7A" w:rsidP="00AF5F8D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72C7A" w:rsidRDefault="00972C7A" w:rsidP="00972C7A">
            <w:pPr>
              <w:widowControl/>
              <w:ind w:firstLineChars="200" w:firstLine="31680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（单位公章）</w:t>
            </w:r>
          </w:p>
          <w:p w:rsidR="00972C7A" w:rsidRDefault="00972C7A" w:rsidP="00AF5F8D">
            <w:pPr>
              <w:widowControl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月</w:t>
            </w:r>
            <w:r>
              <w:rPr>
                <w:rFonts w:ascii="仿宋_GB2312" w:eastAsia="仿宋_GB2312" w:hAnsi="宋体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  <w:tr w:rsidR="00972C7A" w:rsidTr="00AF5F8D">
        <w:trPr>
          <w:cantSplit/>
          <w:trHeight w:val="551"/>
          <w:jc w:val="center"/>
        </w:trPr>
        <w:tc>
          <w:tcPr>
            <w:tcW w:w="1397" w:type="dxa"/>
            <w:gridSpan w:val="3"/>
            <w:vAlign w:val="center"/>
          </w:tcPr>
          <w:p w:rsidR="00972C7A" w:rsidRPr="0098201C" w:rsidRDefault="00972C7A" w:rsidP="00AF5F8D">
            <w:pPr>
              <w:spacing w:line="4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境外专家引进和境外培训处</w:t>
            </w:r>
          </w:p>
          <w:p w:rsidR="00972C7A" w:rsidRDefault="00972C7A" w:rsidP="00AF5F8D">
            <w:pPr>
              <w:spacing w:line="4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683" w:type="dxa"/>
            <w:gridSpan w:val="23"/>
          </w:tcPr>
          <w:p w:rsidR="00972C7A" w:rsidRPr="0098201C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972C7A" w:rsidRPr="0098201C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</w:p>
          <w:p w:rsidR="00972C7A" w:rsidRPr="0098201C" w:rsidRDefault="00972C7A" w:rsidP="00AF5F8D">
            <w:pPr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负责人（签字）　　　　　　　　　　　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</w:p>
          <w:p w:rsidR="00972C7A" w:rsidRPr="0098201C" w:rsidRDefault="00972C7A" w:rsidP="00972C7A">
            <w:pPr>
              <w:spacing w:line="420" w:lineRule="exact"/>
              <w:ind w:firstLineChars="1800" w:firstLine="31680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>单位公章</w:t>
            </w:r>
          </w:p>
          <w:p w:rsidR="00972C7A" w:rsidRPr="0098201C" w:rsidRDefault="00972C7A" w:rsidP="00AF5F8D">
            <w:pPr>
              <w:tabs>
                <w:tab w:val="left" w:pos="3462"/>
              </w:tabs>
              <w:spacing w:line="420" w:lineRule="exact"/>
              <w:rPr>
                <w:rFonts w:ascii="仿宋_GB2312" w:eastAsia="仿宋_GB2312" w:hAnsi="宋体"/>
                <w:szCs w:val="21"/>
              </w:rPr>
            </w:pP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　　　　　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  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 xml:space="preserve">　　年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月</w:t>
            </w:r>
            <w:r w:rsidRPr="0098201C">
              <w:rPr>
                <w:rFonts w:ascii="仿宋_GB2312" w:eastAsia="仿宋_GB2312" w:hAnsi="宋体"/>
                <w:szCs w:val="21"/>
              </w:rPr>
              <w:t xml:space="preserve">    </w:t>
            </w:r>
            <w:r w:rsidRPr="0098201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972C7A" w:rsidRDefault="00972C7A" w:rsidP="001361C0">
      <w:pPr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拟聘请专家情况表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155"/>
        <w:gridCol w:w="735"/>
        <w:gridCol w:w="945"/>
        <w:gridCol w:w="420"/>
        <w:gridCol w:w="945"/>
        <w:gridCol w:w="360"/>
        <w:gridCol w:w="480"/>
        <w:gridCol w:w="420"/>
        <w:gridCol w:w="525"/>
        <w:gridCol w:w="105"/>
        <w:gridCol w:w="840"/>
        <w:gridCol w:w="1575"/>
      </w:tblGrid>
      <w:tr w:rsidR="00972C7A" w:rsidTr="00AF5F8D">
        <w:trPr>
          <w:cantSplit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家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3255" w:type="dxa"/>
            <w:gridSpan w:val="4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1260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40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扫描照片处</w:t>
            </w:r>
            <w:r>
              <w:rPr>
                <w:rFonts w:ascii="仿宋_GB2312" w:eastAsia="仿宋_GB2312"/>
              </w:rPr>
              <w:t>)</w:t>
            </w:r>
          </w:p>
        </w:tc>
      </w:tr>
      <w:tr w:rsidR="00972C7A" w:rsidTr="00AF5F8D">
        <w:trPr>
          <w:cantSplit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区</w:t>
            </w:r>
          </w:p>
        </w:tc>
        <w:tc>
          <w:tcPr>
            <w:tcW w:w="189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务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725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470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国外工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作单位</w:t>
            </w:r>
          </w:p>
        </w:tc>
        <w:tc>
          <w:tcPr>
            <w:tcW w:w="4560" w:type="dxa"/>
            <w:gridSpan w:val="6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业</w:t>
            </w:r>
          </w:p>
        </w:tc>
        <w:tc>
          <w:tcPr>
            <w:tcW w:w="1470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信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址</w:t>
            </w:r>
          </w:p>
        </w:tc>
        <w:tc>
          <w:tcPr>
            <w:tcW w:w="4560" w:type="dxa"/>
            <w:gridSpan w:val="6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所属专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家组织</w:t>
            </w:r>
          </w:p>
        </w:tc>
        <w:tc>
          <w:tcPr>
            <w:tcW w:w="1470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话</w:t>
            </w:r>
          </w:p>
        </w:tc>
        <w:tc>
          <w:tcPr>
            <w:tcW w:w="1890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传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真</w:t>
            </w:r>
          </w:p>
        </w:tc>
        <w:tc>
          <w:tcPr>
            <w:tcW w:w="2205" w:type="dxa"/>
            <w:gridSpan w:val="4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子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件</w:t>
            </w:r>
          </w:p>
        </w:tc>
        <w:tc>
          <w:tcPr>
            <w:tcW w:w="2520" w:type="dxa"/>
            <w:gridSpan w:val="3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</w:tr>
      <w:tr w:rsidR="00972C7A" w:rsidTr="00AF5F8D">
        <w:trPr>
          <w:cantSplit/>
          <w:trHeight w:val="360"/>
          <w:jc w:val="center"/>
        </w:trPr>
        <w:tc>
          <w:tcPr>
            <w:tcW w:w="948" w:type="dxa"/>
            <w:vMerge w:val="restart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本年度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在华工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作天数</w:t>
            </w:r>
          </w:p>
        </w:tc>
        <w:tc>
          <w:tcPr>
            <w:tcW w:w="1155" w:type="dxa"/>
            <w:vMerge w:val="restart"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ascii="仿宋_GB2312" w:eastAsia="仿宋_GB2312" w:hint="eastAsia"/>
              </w:rPr>
              <w:t>天</w:t>
            </w:r>
          </w:p>
        </w:tc>
        <w:tc>
          <w:tcPr>
            <w:tcW w:w="735" w:type="dxa"/>
            <w:vMerge w:val="restart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起止</w:t>
            </w:r>
          </w:p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945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第一次</w:t>
            </w:r>
          </w:p>
        </w:tc>
        <w:tc>
          <w:tcPr>
            <w:tcW w:w="2205" w:type="dxa"/>
            <w:gridSpan w:val="4"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第三次</w:t>
            </w:r>
          </w:p>
        </w:tc>
        <w:tc>
          <w:tcPr>
            <w:tcW w:w="2520" w:type="dxa"/>
            <w:gridSpan w:val="3"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日至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72C7A" w:rsidTr="00AF5F8D">
        <w:trPr>
          <w:cantSplit/>
          <w:trHeight w:val="360"/>
          <w:jc w:val="center"/>
        </w:trPr>
        <w:tc>
          <w:tcPr>
            <w:tcW w:w="948" w:type="dxa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vMerge/>
          </w:tcPr>
          <w:p w:rsidR="00972C7A" w:rsidRDefault="00972C7A" w:rsidP="00AF5F8D">
            <w:pPr>
              <w:rPr>
                <w:rFonts w:ascii="仿宋_GB2312" w:eastAsia="仿宋_GB2312"/>
              </w:rPr>
            </w:pPr>
          </w:p>
        </w:tc>
        <w:tc>
          <w:tcPr>
            <w:tcW w:w="735" w:type="dxa"/>
            <w:vMerge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5" w:type="dxa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第二次</w:t>
            </w:r>
          </w:p>
        </w:tc>
        <w:tc>
          <w:tcPr>
            <w:tcW w:w="2205" w:type="dxa"/>
            <w:gridSpan w:val="4"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日至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:rsidR="00972C7A" w:rsidRDefault="00972C7A" w:rsidP="00AF5F8D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第四次</w:t>
            </w:r>
          </w:p>
        </w:tc>
        <w:tc>
          <w:tcPr>
            <w:tcW w:w="2520" w:type="dxa"/>
            <w:gridSpan w:val="3"/>
            <w:vAlign w:val="center"/>
          </w:tcPr>
          <w:p w:rsidR="00972C7A" w:rsidRDefault="00972C7A" w:rsidP="00AF5F8D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日至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972C7A" w:rsidTr="00A64F17">
        <w:trPr>
          <w:cantSplit/>
          <w:trHeight w:val="5360"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工作简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含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  <w:r>
              <w:rPr>
                <w:rFonts w:ascii="宋体"/>
              </w:rPr>
              <w:t>),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主要成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就及本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人专长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</w:p>
        </w:tc>
        <w:tc>
          <w:tcPr>
            <w:tcW w:w="8505" w:type="dxa"/>
            <w:gridSpan w:val="12"/>
          </w:tcPr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</w:tc>
      </w:tr>
      <w:tr w:rsidR="00972C7A" w:rsidTr="00AF5F8D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此前在华工作情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况</w:t>
            </w:r>
          </w:p>
        </w:tc>
        <w:tc>
          <w:tcPr>
            <w:tcW w:w="8505" w:type="dxa"/>
            <w:gridSpan w:val="12"/>
          </w:tcPr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</w:tc>
      </w:tr>
      <w:tr w:rsidR="00972C7A" w:rsidTr="00AF5F8D">
        <w:trPr>
          <w:cantSplit/>
          <w:trHeight w:val="1020"/>
          <w:jc w:val="center"/>
        </w:trPr>
        <w:tc>
          <w:tcPr>
            <w:tcW w:w="948" w:type="dxa"/>
            <w:vAlign w:val="center"/>
          </w:tcPr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推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荐</w:t>
            </w:r>
          </w:p>
          <w:p w:rsidR="00972C7A" w:rsidRDefault="00972C7A" w:rsidP="00AF5F8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位</w:t>
            </w:r>
          </w:p>
        </w:tc>
        <w:tc>
          <w:tcPr>
            <w:tcW w:w="8505" w:type="dxa"/>
            <w:gridSpan w:val="12"/>
          </w:tcPr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  <w:p w:rsidR="00972C7A" w:rsidRDefault="00972C7A" w:rsidP="00AF5F8D">
            <w:pPr>
              <w:rPr>
                <w:rFonts w:ascii="宋体"/>
              </w:rPr>
            </w:pPr>
          </w:p>
        </w:tc>
      </w:tr>
    </w:tbl>
    <w:p w:rsidR="00972C7A" w:rsidRPr="00A64F17" w:rsidRDefault="00972C7A" w:rsidP="001361C0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注：若所聘专家人数超过一人，请自行复印“拟聘请专家情况表”附后</w:t>
      </w:r>
    </w:p>
    <w:sectPr w:rsidR="00972C7A" w:rsidRPr="00A64F17" w:rsidSect="0039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C7A" w:rsidRDefault="00972C7A" w:rsidP="00A06F26">
      <w:r>
        <w:separator/>
      </w:r>
    </w:p>
  </w:endnote>
  <w:endnote w:type="continuationSeparator" w:id="0">
    <w:p w:rsidR="00972C7A" w:rsidRDefault="00972C7A" w:rsidP="00A06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C7A" w:rsidRDefault="00972C7A" w:rsidP="00A06F26">
      <w:r>
        <w:separator/>
      </w:r>
    </w:p>
  </w:footnote>
  <w:footnote w:type="continuationSeparator" w:id="0">
    <w:p w:rsidR="00972C7A" w:rsidRDefault="00972C7A" w:rsidP="00A06F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 w:rsidP="002F4CB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7A" w:rsidRDefault="00972C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F26"/>
    <w:rsid w:val="00087870"/>
    <w:rsid w:val="001361C0"/>
    <w:rsid w:val="001B5B0F"/>
    <w:rsid w:val="001D3ED9"/>
    <w:rsid w:val="002C27A9"/>
    <w:rsid w:val="002F4CBD"/>
    <w:rsid w:val="003906DC"/>
    <w:rsid w:val="005B6E4C"/>
    <w:rsid w:val="00670167"/>
    <w:rsid w:val="007100DB"/>
    <w:rsid w:val="00744786"/>
    <w:rsid w:val="007D3B3D"/>
    <w:rsid w:val="0089416F"/>
    <w:rsid w:val="0095303B"/>
    <w:rsid w:val="00972C7A"/>
    <w:rsid w:val="0098201C"/>
    <w:rsid w:val="009B32E3"/>
    <w:rsid w:val="00A06F26"/>
    <w:rsid w:val="00A22456"/>
    <w:rsid w:val="00A33504"/>
    <w:rsid w:val="00A64F17"/>
    <w:rsid w:val="00A97E4F"/>
    <w:rsid w:val="00AF2331"/>
    <w:rsid w:val="00AF5F8D"/>
    <w:rsid w:val="00B52806"/>
    <w:rsid w:val="00C57CBC"/>
    <w:rsid w:val="00DD6892"/>
    <w:rsid w:val="00E0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2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6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6F2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06F2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06F26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06F26"/>
    <w:rPr>
      <w:rFonts w:cs="Times New Roman"/>
    </w:rPr>
  </w:style>
  <w:style w:type="table" w:styleId="TableGrid">
    <w:name w:val="Table Grid"/>
    <w:basedOn w:val="TableNormal"/>
    <w:uiPriority w:val="99"/>
    <w:rsid w:val="00A06F2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F4CBD"/>
    <w:rPr>
      <w:rFonts w:ascii="宋体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4CBD"/>
    <w:rPr>
      <w:rFonts w:ascii="宋体" w:eastAsia="宋体" w:hAnsi="Times New Roman" w:cs="Times New Roman"/>
      <w:i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F4CBD"/>
    <w:rPr>
      <w:rFonts w:ascii="宋体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F4CBD"/>
    <w:rPr>
      <w:rFonts w:ascii="宋体" w:eastAsia="宋体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6</Pages>
  <Words>354</Words>
  <Characters>2021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周彬</dc:creator>
  <cp:keywords/>
  <dc:description/>
  <cp:lastModifiedBy>User</cp:lastModifiedBy>
  <cp:revision>10</cp:revision>
  <cp:lastPrinted>2016-09-21T07:58:00Z</cp:lastPrinted>
  <dcterms:created xsi:type="dcterms:W3CDTF">2016-09-14T01:41:00Z</dcterms:created>
  <dcterms:modified xsi:type="dcterms:W3CDTF">2016-09-21T07:59:00Z</dcterms:modified>
</cp:coreProperties>
</file>